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F9" w:rsidRDefault="002B6CF9" w:rsidP="004E41DD">
      <w:pPr>
        <w:jc w:val="center"/>
        <w:rPr>
          <w:rStyle w:val="Strong"/>
          <w:color w:val="333333"/>
        </w:rPr>
      </w:pPr>
      <w:r>
        <w:rPr>
          <w:rStyle w:val="Strong"/>
          <w:color w:val="333333"/>
          <w:sz w:val="28"/>
          <w:szCs w:val="28"/>
        </w:rPr>
        <w:t>Сведения</w:t>
      </w:r>
    </w:p>
    <w:p w:rsidR="002B6CF9" w:rsidRDefault="002B6CF9" w:rsidP="004E41DD">
      <w:pPr>
        <w:jc w:val="center"/>
        <w:rPr>
          <w:rStyle w:val="Strong"/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>о доходах, расходах, об имуществе и обязательствах имущественного характера муниципальных служащих администрации муниципального образования Калининский сельсовет Ташлинского района Оренбургской области за отчетный период с 1 января 2021 года по 31 декабря 2021 года</w:t>
      </w:r>
    </w:p>
    <w:tbl>
      <w:tblPr>
        <w:tblW w:w="157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1121"/>
        <w:gridCol w:w="1418"/>
        <w:gridCol w:w="1558"/>
        <w:gridCol w:w="851"/>
        <w:gridCol w:w="992"/>
        <w:gridCol w:w="1276"/>
        <w:gridCol w:w="850"/>
        <w:gridCol w:w="993"/>
        <w:gridCol w:w="1417"/>
        <w:gridCol w:w="1134"/>
        <w:gridCol w:w="2268"/>
      </w:tblGrid>
      <w:tr w:rsidR="002B6CF9" w:rsidRPr="008B0ADA" w:rsidTr="008B0ADA">
        <w:tc>
          <w:tcPr>
            <w:tcW w:w="426" w:type="dxa"/>
            <w:vMerge w:val="restart"/>
          </w:tcPr>
          <w:p w:rsidR="002B6CF9" w:rsidRPr="008B0ADA" w:rsidRDefault="002B6CF9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№</w:t>
            </w:r>
          </w:p>
          <w:p w:rsidR="002B6CF9" w:rsidRPr="008B0ADA" w:rsidRDefault="002B6CF9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21" w:type="dxa"/>
            <w:vMerge w:val="restart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Транспортные средства</w:t>
            </w:r>
          </w:p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Деклариро-ванный годовой доход</w:t>
            </w:r>
            <w:r w:rsidRPr="008B0ADA">
              <w:rPr>
                <w:rStyle w:val="FootnoteReference"/>
                <w:i/>
                <w:sz w:val="16"/>
                <w:szCs w:val="16"/>
              </w:rPr>
              <w:t>1</w:t>
            </w:r>
            <w:r w:rsidRPr="008B0ADA">
              <w:rPr>
                <w:i/>
                <w:sz w:val="16"/>
                <w:szCs w:val="16"/>
              </w:rPr>
              <w:t xml:space="preserve"> (руб.)</w:t>
            </w:r>
          </w:p>
        </w:tc>
        <w:tc>
          <w:tcPr>
            <w:tcW w:w="2268" w:type="dxa"/>
            <w:vMerge w:val="restart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8B0ADA">
              <w:rPr>
                <w:rStyle w:val="FootnoteReference"/>
                <w:i/>
                <w:sz w:val="16"/>
                <w:szCs w:val="16"/>
              </w:rPr>
              <w:t>2</w:t>
            </w:r>
            <w:r w:rsidRPr="008B0ADA">
              <w:rPr>
                <w:i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2B6CF9" w:rsidRPr="008B0ADA" w:rsidTr="008B0ADA">
        <w:tc>
          <w:tcPr>
            <w:tcW w:w="426" w:type="dxa"/>
            <w:vMerge/>
            <w:vAlign w:val="center"/>
          </w:tcPr>
          <w:p w:rsidR="002B6CF9" w:rsidRPr="008B0ADA" w:rsidRDefault="002B6CF9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B6CF9" w:rsidRPr="008B0ADA" w:rsidRDefault="002B6CF9">
            <w:pPr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:rsidR="002B6CF9" w:rsidRPr="008B0ADA" w:rsidRDefault="002B6CF9">
            <w:pPr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вид объекта</w:t>
            </w:r>
          </w:p>
        </w:tc>
        <w:tc>
          <w:tcPr>
            <w:tcW w:w="1558" w:type="dxa"/>
          </w:tcPr>
          <w:p w:rsidR="002B6CF9" w:rsidRPr="008B0ADA" w:rsidRDefault="002B6CF9" w:rsidP="00012810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2B6CF9" w:rsidRPr="008B0ADA" w:rsidRDefault="002B6CF9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B6CF9" w:rsidRPr="008B0ADA" w:rsidRDefault="002B6CF9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B6CF9" w:rsidRPr="008B0ADA" w:rsidRDefault="002B6CF9">
            <w:pPr>
              <w:rPr>
                <w:i/>
                <w:sz w:val="16"/>
                <w:szCs w:val="16"/>
              </w:rPr>
            </w:pPr>
          </w:p>
        </w:tc>
      </w:tr>
      <w:tr w:rsidR="002B6CF9" w:rsidRPr="008B0ADA" w:rsidTr="0068407C">
        <w:trPr>
          <w:trHeight w:val="270"/>
        </w:trPr>
        <w:tc>
          <w:tcPr>
            <w:tcW w:w="426" w:type="dxa"/>
            <w:vMerge w:val="restart"/>
          </w:tcPr>
          <w:p w:rsidR="002B6CF9" w:rsidRPr="008B0ADA" w:rsidRDefault="002B6CF9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2B6CF9" w:rsidRPr="008B0ADA" w:rsidRDefault="002B6CF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Тюрькина В.А.</w:t>
            </w:r>
          </w:p>
        </w:tc>
        <w:tc>
          <w:tcPr>
            <w:tcW w:w="1121" w:type="dxa"/>
            <w:vMerge w:val="restart"/>
          </w:tcPr>
          <w:p w:rsidR="002B6CF9" w:rsidRPr="008B0ADA" w:rsidRDefault="002B6CF9">
            <w:pPr>
              <w:jc w:val="both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Глава администрации</w:t>
            </w:r>
          </w:p>
        </w:tc>
        <w:tc>
          <w:tcPr>
            <w:tcW w:w="1418" w:type="dxa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58" w:type="dxa"/>
          </w:tcPr>
          <w:p w:rsidR="002B6CF9" w:rsidRPr="008B0ADA" w:rsidRDefault="002B6CF9" w:rsidP="004E41DD">
            <w:pPr>
              <w:ind w:right="-3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2B6CF9" w:rsidRPr="008B0ADA" w:rsidRDefault="002B6CF9" w:rsidP="00B078BE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Жилой дом</w:t>
            </w:r>
          </w:p>
          <w:p w:rsidR="002B6CF9" w:rsidRPr="008B0ADA" w:rsidRDefault="002B6CF9" w:rsidP="0028117F">
            <w:pPr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2B6CF9" w:rsidRPr="008B0ADA" w:rsidRDefault="002B6CF9" w:rsidP="0028117F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  <w:r>
              <w:rPr>
                <w:rStyle w:val="Strong"/>
                <w:i/>
                <w:sz w:val="16"/>
                <w:szCs w:val="16"/>
              </w:rPr>
              <w:t>48,3</w:t>
            </w:r>
          </w:p>
          <w:p w:rsidR="002B6CF9" w:rsidRPr="008B0ADA" w:rsidRDefault="002B6CF9" w:rsidP="0028117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2B6CF9" w:rsidRPr="008B0ADA" w:rsidRDefault="002B6CF9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2B6CF9" w:rsidRPr="001263AB" w:rsidRDefault="002B6CF9">
            <w:pPr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</w:rPr>
              <w:t>-</w:t>
            </w:r>
          </w:p>
          <w:p w:rsidR="002B6CF9" w:rsidRPr="008B0ADA" w:rsidRDefault="002B6CF9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2B6CF9" w:rsidRPr="008B0ADA" w:rsidRDefault="002B6CF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B6CF9" w:rsidRPr="008B0ADA" w:rsidRDefault="002B6CF9" w:rsidP="0068407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726542,70</w:t>
            </w:r>
          </w:p>
        </w:tc>
        <w:tc>
          <w:tcPr>
            <w:tcW w:w="2268" w:type="dxa"/>
            <w:vMerge w:val="restart"/>
          </w:tcPr>
          <w:p w:rsidR="002B6CF9" w:rsidRPr="008B0ADA" w:rsidRDefault="002B6CF9" w:rsidP="009F4F53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</w:tr>
      <w:tr w:rsidR="002B6CF9" w:rsidRPr="008B0ADA" w:rsidTr="001263AB">
        <w:trPr>
          <w:trHeight w:val="350"/>
        </w:trPr>
        <w:tc>
          <w:tcPr>
            <w:tcW w:w="426" w:type="dxa"/>
            <w:vMerge/>
          </w:tcPr>
          <w:p w:rsidR="002B6CF9" w:rsidRPr="008B0ADA" w:rsidRDefault="002B6CF9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B6CF9" w:rsidRDefault="002B6CF9">
            <w:pPr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/>
          </w:tcPr>
          <w:p w:rsidR="002B6CF9" w:rsidRPr="008B0ADA" w:rsidRDefault="002B6CF9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58" w:type="dxa"/>
          </w:tcPr>
          <w:p w:rsidR="002B6CF9" w:rsidRPr="008B0ADA" w:rsidRDefault="002B6CF9" w:rsidP="004E41DD">
            <w:pPr>
              <w:ind w:right="-3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2B6CF9" w:rsidRPr="008B0ADA" w:rsidRDefault="002B6CF9" w:rsidP="0028117F">
            <w:pPr>
              <w:rPr>
                <w:rStyle w:val="Strong"/>
                <w:i/>
                <w:sz w:val="16"/>
                <w:szCs w:val="16"/>
              </w:rPr>
            </w:pPr>
            <w:r w:rsidRPr="00D027C6">
              <w:rPr>
                <w:rStyle w:val="Strong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2B6CF9" w:rsidRDefault="002B6CF9" w:rsidP="0028117F">
            <w:pPr>
              <w:jc w:val="center"/>
              <w:rPr>
                <w:rStyle w:val="Strong"/>
                <w:i/>
                <w:sz w:val="16"/>
                <w:szCs w:val="16"/>
              </w:rPr>
            </w:pPr>
            <w:r>
              <w:rPr>
                <w:rStyle w:val="Strong"/>
                <w:i/>
                <w:sz w:val="16"/>
                <w:szCs w:val="16"/>
              </w:rPr>
              <w:t>1373,0</w:t>
            </w:r>
          </w:p>
        </w:tc>
        <w:tc>
          <w:tcPr>
            <w:tcW w:w="993" w:type="dxa"/>
          </w:tcPr>
          <w:p w:rsidR="002B6CF9" w:rsidRPr="008B0ADA" w:rsidRDefault="002B6CF9" w:rsidP="0068407C">
            <w:pPr>
              <w:jc w:val="center"/>
              <w:rPr>
                <w:rStyle w:val="Strong"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2B6CF9" w:rsidRDefault="002B6CF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B6CF9" w:rsidRPr="008B0ADA" w:rsidRDefault="002B6CF9" w:rsidP="0068407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B6CF9" w:rsidRPr="008B0ADA" w:rsidRDefault="002B6CF9" w:rsidP="009F4F53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2B6CF9" w:rsidRPr="008B0ADA" w:rsidTr="0068407C">
        <w:trPr>
          <w:trHeight w:val="250"/>
        </w:trPr>
        <w:tc>
          <w:tcPr>
            <w:tcW w:w="426" w:type="dxa"/>
            <w:vMerge/>
            <w:vAlign w:val="center"/>
          </w:tcPr>
          <w:p w:rsidR="002B6CF9" w:rsidRPr="008B0ADA" w:rsidRDefault="002B6CF9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2B6CF9" w:rsidRPr="008B0ADA" w:rsidRDefault="002B6CF9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Дочь</w:t>
            </w:r>
          </w:p>
          <w:p w:rsidR="002B6CF9" w:rsidRPr="008B0ADA" w:rsidRDefault="002B6CF9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</w:tcPr>
          <w:p w:rsidR="002B6CF9" w:rsidRPr="008B0ADA" w:rsidRDefault="002B6CF9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58" w:type="dxa"/>
          </w:tcPr>
          <w:p w:rsidR="002B6CF9" w:rsidRPr="008B0ADA" w:rsidRDefault="002B6CF9" w:rsidP="00BE714F">
            <w:pPr>
              <w:ind w:right="-3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B6CF9" w:rsidRPr="008B0ADA" w:rsidRDefault="002B6CF9" w:rsidP="00C512E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2B6CF9" w:rsidRPr="008B0ADA" w:rsidRDefault="002B6CF9" w:rsidP="001263AB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Жилой дом</w:t>
            </w:r>
          </w:p>
          <w:p w:rsidR="002B6CF9" w:rsidRPr="008B0ADA" w:rsidRDefault="002B6CF9" w:rsidP="00F812E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2B6CF9" w:rsidRPr="008B0ADA" w:rsidRDefault="002B6CF9" w:rsidP="001263AB">
            <w:pPr>
              <w:jc w:val="center"/>
              <w:rPr>
                <w:i/>
              </w:rPr>
            </w:pPr>
            <w:r>
              <w:rPr>
                <w:rStyle w:val="Strong"/>
                <w:i/>
                <w:sz w:val="16"/>
                <w:szCs w:val="16"/>
              </w:rPr>
              <w:t>48,3</w:t>
            </w:r>
          </w:p>
        </w:tc>
        <w:tc>
          <w:tcPr>
            <w:tcW w:w="993" w:type="dxa"/>
          </w:tcPr>
          <w:p w:rsidR="002B6CF9" w:rsidRPr="008B0ADA" w:rsidRDefault="002B6CF9" w:rsidP="00F812E4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2B6CF9" w:rsidRPr="008B0ADA" w:rsidRDefault="002B6CF9" w:rsidP="00F812E4">
            <w:pPr>
              <w:jc w:val="center"/>
              <w:rPr>
                <w:i/>
              </w:rPr>
            </w:pPr>
            <w:r w:rsidRPr="008B0ADA">
              <w:rPr>
                <w:i/>
              </w:rPr>
              <w:t>-</w:t>
            </w:r>
          </w:p>
        </w:tc>
        <w:tc>
          <w:tcPr>
            <w:tcW w:w="1134" w:type="dxa"/>
            <w:vMerge w:val="restart"/>
          </w:tcPr>
          <w:p w:rsidR="002B6CF9" w:rsidRPr="008B0ADA" w:rsidRDefault="002B6CF9" w:rsidP="0068407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2268" w:type="dxa"/>
            <w:vMerge w:val="restart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</w:tr>
      <w:tr w:rsidR="002B6CF9" w:rsidRPr="008B0ADA" w:rsidTr="001263AB">
        <w:trPr>
          <w:trHeight w:val="280"/>
        </w:trPr>
        <w:tc>
          <w:tcPr>
            <w:tcW w:w="426" w:type="dxa"/>
            <w:vMerge/>
            <w:vAlign w:val="center"/>
          </w:tcPr>
          <w:p w:rsidR="002B6CF9" w:rsidRPr="008B0ADA" w:rsidRDefault="002B6CF9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B6CF9" w:rsidRDefault="002B6CF9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/>
          </w:tcPr>
          <w:p w:rsidR="002B6CF9" w:rsidRPr="008B0ADA" w:rsidRDefault="002B6CF9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58" w:type="dxa"/>
          </w:tcPr>
          <w:p w:rsidR="002B6CF9" w:rsidRPr="008B0ADA" w:rsidRDefault="002B6CF9" w:rsidP="00BE714F">
            <w:pPr>
              <w:ind w:right="-3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B6CF9" w:rsidRPr="008B0ADA" w:rsidRDefault="002B6CF9" w:rsidP="00C512E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2B6CF9" w:rsidRPr="008B0ADA" w:rsidRDefault="002B6CF9" w:rsidP="00F812E4">
            <w:pPr>
              <w:jc w:val="center"/>
              <w:rPr>
                <w:rStyle w:val="Strong"/>
                <w:i/>
                <w:sz w:val="16"/>
                <w:szCs w:val="16"/>
              </w:rPr>
            </w:pPr>
            <w:r w:rsidRPr="00D027C6">
              <w:rPr>
                <w:rStyle w:val="Strong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2B6CF9" w:rsidRDefault="002B6CF9" w:rsidP="001263AB">
            <w:pPr>
              <w:rPr>
                <w:rStyle w:val="Strong"/>
                <w:i/>
                <w:sz w:val="16"/>
                <w:szCs w:val="16"/>
              </w:rPr>
            </w:pPr>
            <w:r>
              <w:rPr>
                <w:rStyle w:val="Strong"/>
                <w:i/>
                <w:sz w:val="16"/>
                <w:szCs w:val="16"/>
              </w:rPr>
              <w:t>1373,0</w:t>
            </w:r>
          </w:p>
        </w:tc>
        <w:tc>
          <w:tcPr>
            <w:tcW w:w="993" w:type="dxa"/>
          </w:tcPr>
          <w:p w:rsidR="002B6CF9" w:rsidRPr="008B0ADA" w:rsidRDefault="002B6CF9" w:rsidP="00F812E4">
            <w:pPr>
              <w:jc w:val="center"/>
              <w:rPr>
                <w:rStyle w:val="Strong"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2B6CF9" w:rsidRPr="008B0ADA" w:rsidRDefault="002B6CF9" w:rsidP="00F812E4">
            <w:pPr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2B6CF9" w:rsidRPr="008B0ADA" w:rsidRDefault="002B6CF9" w:rsidP="0068407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2B6CF9" w:rsidRPr="008B0ADA" w:rsidTr="008B0ADA">
        <w:tc>
          <w:tcPr>
            <w:tcW w:w="426" w:type="dxa"/>
            <w:vMerge w:val="restart"/>
          </w:tcPr>
          <w:p w:rsidR="002B6CF9" w:rsidRPr="008B0ADA" w:rsidRDefault="002B6CF9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2.</w:t>
            </w:r>
          </w:p>
          <w:p w:rsidR="002B6CF9" w:rsidRPr="008B0ADA" w:rsidRDefault="002B6CF9" w:rsidP="00BE714F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2B6CF9" w:rsidRPr="001263AB" w:rsidRDefault="002B6CF9">
            <w:pPr>
              <w:jc w:val="both"/>
              <w:rPr>
                <w:i/>
                <w:sz w:val="16"/>
                <w:szCs w:val="16"/>
              </w:rPr>
            </w:pPr>
            <w:r w:rsidRPr="001263AB">
              <w:rPr>
                <w:i/>
                <w:sz w:val="16"/>
                <w:szCs w:val="16"/>
              </w:rPr>
              <w:t>Разумная О.А.</w:t>
            </w:r>
          </w:p>
        </w:tc>
        <w:tc>
          <w:tcPr>
            <w:tcW w:w="1121" w:type="dxa"/>
            <w:vMerge w:val="restart"/>
          </w:tcPr>
          <w:p w:rsidR="002B6CF9" w:rsidRPr="001263AB" w:rsidRDefault="002B6CF9" w:rsidP="008A15F3">
            <w:pPr>
              <w:ind w:right="-39"/>
              <w:jc w:val="both"/>
              <w:rPr>
                <w:i/>
                <w:sz w:val="16"/>
                <w:szCs w:val="16"/>
              </w:rPr>
            </w:pPr>
            <w:r w:rsidRPr="001263AB">
              <w:rPr>
                <w:i/>
                <w:sz w:val="16"/>
                <w:szCs w:val="16"/>
              </w:rPr>
              <w:t>Заместитель главы администрации</w:t>
            </w:r>
          </w:p>
          <w:p w:rsidR="002B6CF9" w:rsidRPr="001263AB" w:rsidRDefault="002B6CF9" w:rsidP="008A15F3">
            <w:pPr>
              <w:ind w:right="-39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2B6CF9" w:rsidRPr="00D027C6" w:rsidRDefault="002B6CF9" w:rsidP="00BE714F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  <w:r w:rsidRPr="00D027C6">
              <w:rPr>
                <w:rStyle w:val="Strong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2B6CF9" w:rsidRPr="00D027C6" w:rsidRDefault="002B6CF9">
            <w:pPr>
              <w:rPr>
                <w:i/>
                <w:sz w:val="16"/>
                <w:szCs w:val="16"/>
              </w:rPr>
            </w:pPr>
            <w:r w:rsidRPr="00D027C6">
              <w:rPr>
                <w:b/>
                <w:i/>
                <w:sz w:val="16"/>
                <w:szCs w:val="16"/>
              </w:rPr>
              <w:t>Ощая долевая 1/4</w:t>
            </w:r>
          </w:p>
        </w:tc>
        <w:tc>
          <w:tcPr>
            <w:tcW w:w="851" w:type="dxa"/>
          </w:tcPr>
          <w:p w:rsidR="002B6CF9" w:rsidRPr="00D027C6" w:rsidRDefault="002B6CF9" w:rsidP="00BE714F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D027C6">
              <w:rPr>
                <w:rStyle w:val="Strong"/>
                <w:bCs w:val="0"/>
                <w:i/>
                <w:sz w:val="16"/>
                <w:szCs w:val="16"/>
              </w:rPr>
              <w:t>4805,0</w:t>
            </w:r>
          </w:p>
        </w:tc>
        <w:tc>
          <w:tcPr>
            <w:tcW w:w="992" w:type="dxa"/>
          </w:tcPr>
          <w:p w:rsidR="002B6CF9" w:rsidRPr="00D027C6" w:rsidRDefault="002B6CF9" w:rsidP="00BE714F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  <w:r w:rsidRPr="00D027C6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B6CF9" w:rsidRPr="00D027C6" w:rsidRDefault="002B6CF9" w:rsidP="00BE714F">
            <w:pPr>
              <w:jc w:val="center"/>
              <w:rPr>
                <w:i/>
                <w:sz w:val="16"/>
                <w:szCs w:val="16"/>
              </w:rPr>
            </w:pPr>
            <w:r w:rsidRPr="00D027C6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2B6CF9" w:rsidRPr="00D027C6" w:rsidRDefault="002B6CF9" w:rsidP="00BE714F">
            <w:pPr>
              <w:jc w:val="center"/>
              <w:rPr>
                <w:i/>
                <w:sz w:val="16"/>
                <w:szCs w:val="16"/>
              </w:rPr>
            </w:pPr>
            <w:r w:rsidRPr="00D027C6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2B6CF9" w:rsidRPr="00D027C6" w:rsidRDefault="002B6CF9" w:rsidP="00BE714F">
            <w:pPr>
              <w:jc w:val="center"/>
              <w:rPr>
                <w:i/>
                <w:sz w:val="16"/>
                <w:szCs w:val="16"/>
              </w:rPr>
            </w:pPr>
            <w:r w:rsidRPr="00D027C6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2B6CF9" w:rsidRPr="00D027C6" w:rsidRDefault="002B6CF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а/м ГАЗ 3110, а/м МИЦУБИСИ </w:t>
            </w:r>
            <w:r>
              <w:rPr>
                <w:b/>
                <w:i/>
                <w:sz w:val="16"/>
                <w:szCs w:val="16"/>
                <w:lang w:val="en-US"/>
              </w:rPr>
              <w:t>LANCER</w:t>
            </w:r>
          </w:p>
        </w:tc>
        <w:tc>
          <w:tcPr>
            <w:tcW w:w="1134" w:type="dxa"/>
            <w:vMerge w:val="restart"/>
          </w:tcPr>
          <w:p w:rsidR="002B6CF9" w:rsidRPr="008B0ADA" w:rsidRDefault="002B6CF9" w:rsidP="0068407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370274,76</w:t>
            </w:r>
          </w:p>
        </w:tc>
        <w:tc>
          <w:tcPr>
            <w:tcW w:w="2268" w:type="dxa"/>
            <w:vMerge w:val="restart"/>
          </w:tcPr>
          <w:p w:rsidR="002B6CF9" w:rsidRPr="008B0ADA" w:rsidRDefault="002B6CF9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</w:tr>
      <w:tr w:rsidR="002B6CF9" w:rsidRPr="008B0ADA" w:rsidTr="008109C7">
        <w:trPr>
          <w:trHeight w:val="370"/>
        </w:trPr>
        <w:tc>
          <w:tcPr>
            <w:tcW w:w="426" w:type="dxa"/>
            <w:vMerge/>
            <w:vAlign w:val="center"/>
          </w:tcPr>
          <w:p w:rsidR="002B6CF9" w:rsidRPr="008B0ADA" w:rsidRDefault="002B6CF9" w:rsidP="00BE714F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B6CF9" w:rsidRPr="001263AB" w:rsidRDefault="002B6CF9">
            <w:pPr>
              <w:rPr>
                <w:i/>
                <w:color w:val="FF6600"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:rsidR="002B6CF9" w:rsidRPr="001263AB" w:rsidRDefault="002B6CF9">
            <w:pPr>
              <w:rPr>
                <w:i/>
                <w:color w:val="FF66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6CF9" w:rsidRPr="00D027C6" w:rsidRDefault="002B6CF9" w:rsidP="00BE714F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  <w:r w:rsidRPr="00D027C6">
              <w:rPr>
                <w:rStyle w:val="Strong"/>
                <w:bCs w:val="0"/>
                <w:i/>
                <w:sz w:val="16"/>
                <w:szCs w:val="16"/>
              </w:rPr>
              <w:t>Жилой дом</w:t>
            </w:r>
          </w:p>
        </w:tc>
        <w:tc>
          <w:tcPr>
            <w:tcW w:w="1558" w:type="dxa"/>
          </w:tcPr>
          <w:p w:rsidR="002B6CF9" w:rsidRPr="00D027C6" w:rsidRDefault="002B6CF9">
            <w:pPr>
              <w:rPr>
                <w:i/>
                <w:sz w:val="16"/>
                <w:szCs w:val="16"/>
              </w:rPr>
            </w:pPr>
            <w:r w:rsidRPr="00D027C6">
              <w:rPr>
                <w:b/>
                <w:i/>
                <w:sz w:val="16"/>
                <w:szCs w:val="16"/>
              </w:rPr>
              <w:t>Ощая долевая 1/4</w:t>
            </w:r>
          </w:p>
        </w:tc>
        <w:tc>
          <w:tcPr>
            <w:tcW w:w="851" w:type="dxa"/>
          </w:tcPr>
          <w:p w:rsidR="002B6CF9" w:rsidRPr="00D027C6" w:rsidRDefault="002B6CF9" w:rsidP="00D027C6">
            <w:pPr>
              <w:rPr>
                <w:rStyle w:val="Strong"/>
                <w:bCs w:val="0"/>
                <w:i/>
                <w:sz w:val="16"/>
                <w:szCs w:val="16"/>
              </w:rPr>
            </w:pPr>
            <w:r w:rsidRPr="00D027C6">
              <w:rPr>
                <w:rStyle w:val="Strong"/>
                <w:bCs w:val="0"/>
                <w:i/>
                <w:sz w:val="16"/>
                <w:szCs w:val="16"/>
              </w:rPr>
              <w:t>49,4</w:t>
            </w:r>
          </w:p>
        </w:tc>
        <w:tc>
          <w:tcPr>
            <w:tcW w:w="992" w:type="dxa"/>
          </w:tcPr>
          <w:p w:rsidR="002B6CF9" w:rsidRPr="00D027C6" w:rsidRDefault="002B6CF9" w:rsidP="00BE714F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  <w:r w:rsidRPr="00D027C6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2B6CF9" w:rsidRPr="001263AB" w:rsidRDefault="002B6CF9">
            <w:pPr>
              <w:jc w:val="both"/>
              <w:rPr>
                <w:i/>
                <w:color w:val="FF66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B6CF9" w:rsidRPr="001263AB" w:rsidRDefault="002B6CF9">
            <w:pPr>
              <w:jc w:val="center"/>
              <w:rPr>
                <w:rStyle w:val="Strong"/>
                <w:b w:val="0"/>
                <w:bCs w:val="0"/>
                <w:i/>
                <w:color w:val="FF66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B6CF9" w:rsidRPr="001263AB" w:rsidRDefault="002B6CF9">
            <w:pPr>
              <w:jc w:val="center"/>
              <w:rPr>
                <w:rStyle w:val="Strong"/>
                <w:b w:val="0"/>
                <w:bCs w:val="0"/>
                <w:i/>
                <w:color w:val="FF66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B6CF9" w:rsidRPr="008B0ADA" w:rsidRDefault="002B6CF9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B6CF9" w:rsidRPr="008B0ADA" w:rsidRDefault="002B6CF9" w:rsidP="0068407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B6CF9" w:rsidRPr="008B0ADA" w:rsidRDefault="002B6CF9">
            <w:pPr>
              <w:rPr>
                <w:i/>
                <w:sz w:val="16"/>
                <w:szCs w:val="16"/>
              </w:rPr>
            </w:pPr>
          </w:p>
        </w:tc>
      </w:tr>
      <w:tr w:rsidR="002B6CF9" w:rsidRPr="008B0ADA" w:rsidTr="008B0ADA">
        <w:tc>
          <w:tcPr>
            <w:tcW w:w="426" w:type="dxa"/>
            <w:vMerge/>
            <w:vAlign w:val="center"/>
          </w:tcPr>
          <w:p w:rsidR="002B6CF9" w:rsidRPr="008B0ADA" w:rsidRDefault="002B6CF9" w:rsidP="00BE714F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B6CF9" w:rsidRPr="00D027C6" w:rsidRDefault="002B6CF9" w:rsidP="007B5A0C">
            <w:pPr>
              <w:rPr>
                <w:i/>
                <w:sz w:val="16"/>
                <w:szCs w:val="16"/>
              </w:rPr>
            </w:pPr>
            <w:r w:rsidRPr="00D027C6">
              <w:rPr>
                <w:i/>
                <w:sz w:val="16"/>
                <w:szCs w:val="16"/>
              </w:rPr>
              <w:t>Супруг</w:t>
            </w:r>
          </w:p>
        </w:tc>
        <w:tc>
          <w:tcPr>
            <w:tcW w:w="1121" w:type="dxa"/>
            <w:vMerge w:val="restart"/>
            <w:vAlign w:val="center"/>
          </w:tcPr>
          <w:p w:rsidR="002B6CF9" w:rsidRPr="001263AB" w:rsidRDefault="002B6CF9" w:rsidP="007B5A0C">
            <w:pPr>
              <w:rPr>
                <w:i/>
                <w:color w:val="FF66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6CF9" w:rsidRPr="00D027C6" w:rsidRDefault="002B6CF9" w:rsidP="007B5A0C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  <w:r w:rsidRPr="00D027C6">
              <w:rPr>
                <w:rStyle w:val="Strong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2B6CF9" w:rsidRPr="001263AB" w:rsidRDefault="002B6CF9" w:rsidP="007B5A0C">
            <w:pPr>
              <w:rPr>
                <w:i/>
                <w:color w:val="FF6600"/>
                <w:sz w:val="16"/>
                <w:szCs w:val="16"/>
              </w:rPr>
            </w:pPr>
            <w:r w:rsidRPr="00D027C6">
              <w:rPr>
                <w:b/>
                <w:i/>
                <w:sz w:val="16"/>
                <w:szCs w:val="16"/>
              </w:rPr>
              <w:t>Ощая долевая 1/4</w:t>
            </w:r>
          </w:p>
        </w:tc>
        <w:tc>
          <w:tcPr>
            <w:tcW w:w="851" w:type="dxa"/>
          </w:tcPr>
          <w:p w:rsidR="002B6CF9" w:rsidRPr="001263AB" w:rsidRDefault="002B6CF9" w:rsidP="007B5A0C">
            <w:pPr>
              <w:jc w:val="center"/>
              <w:rPr>
                <w:rStyle w:val="Strong"/>
                <w:bCs w:val="0"/>
                <w:i/>
                <w:color w:val="FF6600"/>
                <w:sz w:val="16"/>
                <w:szCs w:val="16"/>
              </w:rPr>
            </w:pPr>
            <w:r w:rsidRPr="00D027C6">
              <w:rPr>
                <w:rStyle w:val="Strong"/>
                <w:bCs w:val="0"/>
                <w:i/>
                <w:sz w:val="16"/>
                <w:szCs w:val="16"/>
              </w:rPr>
              <w:t>4805,0</w:t>
            </w:r>
          </w:p>
        </w:tc>
        <w:tc>
          <w:tcPr>
            <w:tcW w:w="992" w:type="dxa"/>
          </w:tcPr>
          <w:p w:rsidR="002B6CF9" w:rsidRPr="00AA2686" w:rsidRDefault="002B6CF9" w:rsidP="007B5A0C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  <w:r w:rsidRPr="00AA2686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B6CF9" w:rsidRPr="00AA2686" w:rsidRDefault="002B6CF9" w:rsidP="007B5A0C">
            <w:pPr>
              <w:jc w:val="center"/>
              <w:rPr>
                <w:i/>
                <w:sz w:val="16"/>
                <w:szCs w:val="16"/>
              </w:rPr>
            </w:pPr>
            <w:r w:rsidRPr="00AA2686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2B6CF9" w:rsidRPr="00AA2686" w:rsidRDefault="002B6CF9" w:rsidP="007B5A0C">
            <w:pPr>
              <w:jc w:val="center"/>
              <w:rPr>
                <w:i/>
                <w:sz w:val="16"/>
                <w:szCs w:val="16"/>
              </w:rPr>
            </w:pPr>
            <w:r w:rsidRPr="00AA2686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2B6CF9" w:rsidRPr="00AA2686" w:rsidRDefault="002B6CF9" w:rsidP="007B5A0C">
            <w:pPr>
              <w:jc w:val="center"/>
              <w:rPr>
                <w:i/>
                <w:sz w:val="16"/>
                <w:szCs w:val="16"/>
              </w:rPr>
            </w:pPr>
            <w:r w:rsidRPr="00AA2686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2B6CF9" w:rsidRPr="00AA2686" w:rsidRDefault="002B6CF9" w:rsidP="007B5A0C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vMerge w:val="restart"/>
          </w:tcPr>
          <w:p w:rsidR="002B6CF9" w:rsidRPr="00AA2686" w:rsidRDefault="002B6CF9" w:rsidP="0068407C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42500.0</w:t>
            </w:r>
          </w:p>
        </w:tc>
        <w:tc>
          <w:tcPr>
            <w:tcW w:w="2268" w:type="dxa"/>
            <w:vMerge w:val="restart"/>
          </w:tcPr>
          <w:p w:rsidR="002B6CF9" w:rsidRPr="008B0ADA" w:rsidRDefault="002B6CF9" w:rsidP="007B5A0C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</w:tr>
      <w:tr w:rsidR="002B6CF9" w:rsidRPr="008B0ADA" w:rsidTr="008B0ADA">
        <w:tc>
          <w:tcPr>
            <w:tcW w:w="426" w:type="dxa"/>
            <w:vMerge/>
            <w:vAlign w:val="center"/>
          </w:tcPr>
          <w:p w:rsidR="002B6CF9" w:rsidRPr="008B0ADA" w:rsidRDefault="002B6CF9" w:rsidP="00BE714F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B6CF9" w:rsidRPr="001263AB" w:rsidRDefault="002B6CF9">
            <w:pPr>
              <w:rPr>
                <w:i/>
                <w:color w:val="FF6600"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:rsidR="002B6CF9" w:rsidRPr="001263AB" w:rsidRDefault="002B6CF9">
            <w:pPr>
              <w:rPr>
                <w:i/>
                <w:color w:val="FF66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6CF9" w:rsidRPr="00D027C6" w:rsidRDefault="002B6CF9" w:rsidP="00BE714F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  <w:r w:rsidRPr="00D027C6">
              <w:rPr>
                <w:rStyle w:val="Strong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2B6CF9" w:rsidRPr="00AA2686" w:rsidRDefault="002B6CF9" w:rsidP="00BE714F">
            <w:pPr>
              <w:rPr>
                <w:i/>
                <w:sz w:val="16"/>
                <w:szCs w:val="16"/>
                <w:lang w:val="en-US"/>
              </w:rPr>
            </w:pPr>
            <w:r w:rsidRPr="00AA2686">
              <w:rPr>
                <w:rStyle w:val="Strong"/>
                <w:i/>
                <w:sz w:val="16"/>
                <w:szCs w:val="16"/>
              </w:rPr>
              <w:t>Общая долевая</w:t>
            </w:r>
            <w:r w:rsidRPr="00AA2686">
              <w:rPr>
                <w:rStyle w:val="Strong"/>
                <w:i/>
                <w:sz w:val="16"/>
                <w:szCs w:val="16"/>
                <w:lang w:val="en-US"/>
              </w:rPr>
              <w:t xml:space="preserve"> 2|1127</w:t>
            </w:r>
          </w:p>
        </w:tc>
        <w:tc>
          <w:tcPr>
            <w:tcW w:w="851" w:type="dxa"/>
          </w:tcPr>
          <w:p w:rsidR="002B6CF9" w:rsidRPr="00AA2686" w:rsidRDefault="002B6CF9" w:rsidP="00AA2686">
            <w:pPr>
              <w:rPr>
                <w:rStyle w:val="Strong"/>
                <w:bCs w:val="0"/>
                <w:i/>
                <w:sz w:val="16"/>
                <w:szCs w:val="16"/>
                <w:lang w:val="en-US"/>
              </w:rPr>
            </w:pPr>
            <w:r w:rsidRPr="00AA2686">
              <w:rPr>
                <w:rStyle w:val="Strong"/>
                <w:bCs w:val="0"/>
                <w:i/>
                <w:sz w:val="16"/>
                <w:szCs w:val="16"/>
                <w:lang w:val="en-US"/>
              </w:rPr>
              <w:t>95794400.0</w:t>
            </w:r>
          </w:p>
        </w:tc>
        <w:tc>
          <w:tcPr>
            <w:tcW w:w="992" w:type="dxa"/>
          </w:tcPr>
          <w:p w:rsidR="002B6CF9" w:rsidRPr="00AA2686" w:rsidRDefault="002B6CF9" w:rsidP="00BE714F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  <w:r w:rsidRPr="00AA2686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2B6CF9" w:rsidRPr="001263AB" w:rsidRDefault="002B6CF9">
            <w:pPr>
              <w:jc w:val="center"/>
              <w:rPr>
                <w:i/>
                <w:color w:val="FF66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B6CF9" w:rsidRPr="001263AB" w:rsidRDefault="002B6CF9">
            <w:pPr>
              <w:jc w:val="center"/>
              <w:rPr>
                <w:rStyle w:val="Strong"/>
                <w:b w:val="0"/>
                <w:bCs w:val="0"/>
                <w:i/>
                <w:color w:val="FF66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B6CF9" w:rsidRPr="001263AB" w:rsidRDefault="002B6CF9">
            <w:pPr>
              <w:jc w:val="center"/>
              <w:rPr>
                <w:rStyle w:val="Strong"/>
                <w:b w:val="0"/>
                <w:bCs w:val="0"/>
                <w:i/>
                <w:color w:val="FF66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B6CF9" w:rsidRPr="008B0ADA" w:rsidRDefault="002B6CF9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B6CF9" w:rsidRPr="008B0ADA" w:rsidRDefault="002B6CF9" w:rsidP="0068407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B6CF9" w:rsidRPr="008B0ADA" w:rsidRDefault="002B6CF9">
            <w:pPr>
              <w:rPr>
                <w:i/>
                <w:sz w:val="16"/>
                <w:szCs w:val="16"/>
              </w:rPr>
            </w:pPr>
          </w:p>
        </w:tc>
      </w:tr>
      <w:tr w:rsidR="002B6CF9" w:rsidRPr="008B0ADA" w:rsidTr="008B0ADA">
        <w:tc>
          <w:tcPr>
            <w:tcW w:w="426" w:type="dxa"/>
            <w:vMerge/>
            <w:vAlign w:val="center"/>
          </w:tcPr>
          <w:p w:rsidR="002B6CF9" w:rsidRPr="008B0ADA" w:rsidRDefault="002B6CF9" w:rsidP="00BE714F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B6CF9" w:rsidRPr="001263AB" w:rsidRDefault="002B6CF9">
            <w:pPr>
              <w:rPr>
                <w:i/>
                <w:color w:val="FF6600"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:rsidR="002B6CF9" w:rsidRPr="001263AB" w:rsidRDefault="002B6CF9">
            <w:pPr>
              <w:rPr>
                <w:i/>
                <w:color w:val="FF66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6CF9" w:rsidRPr="001263AB" w:rsidRDefault="002B6CF9" w:rsidP="00BE714F">
            <w:pPr>
              <w:jc w:val="center"/>
              <w:rPr>
                <w:b/>
                <w:i/>
                <w:color w:val="FF6600"/>
                <w:sz w:val="16"/>
                <w:szCs w:val="16"/>
              </w:rPr>
            </w:pPr>
            <w:r w:rsidRPr="00D027C6">
              <w:rPr>
                <w:rStyle w:val="Strong"/>
                <w:bCs w:val="0"/>
                <w:i/>
                <w:sz w:val="16"/>
                <w:szCs w:val="16"/>
              </w:rPr>
              <w:t>Жилой дом</w:t>
            </w:r>
          </w:p>
        </w:tc>
        <w:tc>
          <w:tcPr>
            <w:tcW w:w="1558" w:type="dxa"/>
          </w:tcPr>
          <w:p w:rsidR="002B6CF9" w:rsidRPr="00AA2686" w:rsidRDefault="002B6CF9" w:rsidP="00C914CE">
            <w:pPr>
              <w:jc w:val="both"/>
              <w:rPr>
                <w:b/>
                <w:i/>
                <w:sz w:val="16"/>
                <w:szCs w:val="16"/>
              </w:rPr>
            </w:pPr>
            <w:r w:rsidRPr="00AA2686">
              <w:rPr>
                <w:b/>
                <w:i/>
                <w:sz w:val="16"/>
                <w:szCs w:val="16"/>
              </w:rPr>
              <w:t>Общая долевая ¼</w:t>
            </w:r>
          </w:p>
        </w:tc>
        <w:tc>
          <w:tcPr>
            <w:tcW w:w="851" w:type="dxa"/>
          </w:tcPr>
          <w:p w:rsidR="002B6CF9" w:rsidRPr="001263AB" w:rsidRDefault="002B6CF9" w:rsidP="00BE714F">
            <w:pPr>
              <w:jc w:val="center"/>
              <w:rPr>
                <w:b/>
                <w:i/>
                <w:color w:val="FF6600"/>
                <w:sz w:val="16"/>
                <w:szCs w:val="16"/>
              </w:rPr>
            </w:pPr>
            <w:r w:rsidRPr="00D027C6">
              <w:rPr>
                <w:rStyle w:val="Strong"/>
                <w:bCs w:val="0"/>
                <w:i/>
                <w:sz w:val="16"/>
                <w:szCs w:val="16"/>
              </w:rPr>
              <w:t>49,4</w:t>
            </w:r>
          </w:p>
        </w:tc>
        <w:tc>
          <w:tcPr>
            <w:tcW w:w="992" w:type="dxa"/>
          </w:tcPr>
          <w:p w:rsidR="002B6CF9" w:rsidRPr="00AA2686" w:rsidRDefault="002B6CF9" w:rsidP="00BE714F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AA2686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2B6CF9" w:rsidRPr="001263AB" w:rsidRDefault="002B6CF9">
            <w:pPr>
              <w:jc w:val="center"/>
              <w:rPr>
                <w:i/>
                <w:color w:val="FF66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B6CF9" w:rsidRPr="001263AB" w:rsidRDefault="002B6CF9">
            <w:pPr>
              <w:jc w:val="center"/>
              <w:rPr>
                <w:rStyle w:val="Strong"/>
                <w:b w:val="0"/>
                <w:bCs w:val="0"/>
                <w:i/>
                <w:color w:val="FF66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B6CF9" w:rsidRPr="001263AB" w:rsidRDefault="002B6CF9">
            <w:pPr>
              <w:jc w:val="center"/>
              <w:rPr>
                <w:rStyle w:val="Strong"/>
                <w:b w:val="0"/>
                <w:bCs w:val="0"/>
                <w:i/>
                <w:color w:val="FF66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B6CF9" w:rsidRPr="008B0ADA" w:rsidRDefault="002B6CF9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B6CF9" w:rsidRPr="008B0ADA" w:rsidRDefault="002B6CF9" w:rsidP="0068407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B6CF9" w:rsidRPr="008B0ADA" w:rsidRDefault="002B6CF9">
            <w:pPr>
              <w:rPr>
                <w:i/>
                <w:sz w:val="16"/>
                <w:szCs w:val="16"/>
              </w:rPr>
            </w:pPr>
          </w:p>
        </w:tc>
      </w:tr>
      <w:tr w:rsidR="002B6CF9" w:rsidRPr="008B0ADA" w:rsidTr="008B0ADA">
        <w:trPr>
          <w:trHeight w:val="393"/>
        </w:trPr>
        <w:tc>
          <w:tcPr>
            <w:tcW w:w="426" w:type="dxa"/>
            <w:vMerge/>
          </w:tcPr>
          <w:p w:rsidR="002B6CF9" w:rsidRPr="008B0ADA" w:rsidRDefault="002B6CF9" w:rsidP="00BE714F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2B6CF9" w:rsidRPr="00AA2686" w:rsidRDefault="002B6CF9" w:rsidP="001C0415">
            <w:pPr>
              <w:jc w:val="both"/>
              <w:rPr>
                <w:i/>
                <w:sz w:val="16"/>
                <w:szCs w:val="16"/>
              </w:rPr>
            </w:pPr>
            <w:r w:rsidRPr="00AA2686">
              <w:rPr>
                <w:i/>
                <w:sz w:val="16"/>
                <w:szCs w:val="16"/>
              </w:rPr>
              <w:t>Сын</w:t>
            </w:r>
          </w:p>
        </w:tc>
        <w:tc>
          <w:tcPr>
            <w:tcW w:w="1121" w:type="dxa"/>
            <w:vMerge w:val="restart"/>
          </w:tcPr>
          <w:p w:rsidR="002B6CF9" w:rsidRPr="001263AB" w:rsidRDefault="002B6CF9" w:rsidP="001C0415">
            <w:pPr>
              <w:ind w:right="-39"/>
              <w:jc w:val="both"/>
              <w:rPr>
                <w:i/>
                <w:color w:val="FF6600"/>
                <w:sz w:val="16"/>
                <w:szCs w:val="16"/>
              </w:rPr>
            </w:pPr>
            <w:r w:rsidRPr="001263AB">
              <w:rPr>
                <w:i/>
                <w:color w:val="FF66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2B6CF9" w:rsidRPr="001263AB" w:rsidRDefault="002B6CF9" w:rsidP="001C0415">
            <w:pPr>
              <w:jc w:val="center"/>
              <w:rPr>
                <w:b/>
                <w:i/>
                <w:color w:val="FF6600"/>
                <w:sz w:val="16"/>
                <w:szCs w:val="16"/>
              </w:rPr>
            </w:pPr>
            <w:r w:rsidRPr="00D027C6">
              <w:rPr>
                <w:rStyle w:val="Strong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2B6CF9" w:rsidRPr="001263AB" w:rsidRDefault="002B6CF9" w:rsidP="001C0415">
            <w:pPr>
              <w:jc w:val="both"/>
              <w:rPr>
                <w:b/>
                <w:i/>
                <w:color w:val="FF6600"/>
                <w:sz w:val="16"/>
                <w:szCs w:val="16"/>
              </w:rPr>
            </w:pPr>
            <w:r w:rsidRPr="00D027C6">
              <w:rPr>
                <w:b/>
                <w:i/>
                <w:sz w:val="16"/>
                <w:szCs w:val="16"/>
              </w:rPr>
              <w:t>Ощая долевая 1/4</w:t>
            </w:r>
          </w:p>
        </w:tc>
        <w:tc>
          <w:tcPr>
            <w:tcW w:w="851" w:type="dxa"/>
          </w:tcPr>
          <w:p w:rsidR="002B6CF9" w:rsidRPr="001263AB" w:rsidRDefault="002B6CF9" w:rsidP="001C0415">
            <w:pPr>
              <w:jc w:val="center"/>
              <w:rPr>
                <w:b/>
                <w:i/>
                <w:color w:val="FF6600"/>
                <w:sz w:val="16"/>
                <w:szCs w:val="16"/>
              </w:rPr>
            </w:pPr>
            <w:r w:rsidRPr="00D027C6">
              <w:rPr>
                <w:rStyle w:val="Strong"/>
                <w:bCs w:val="0"/>
                <w:i/>
                <w:sz w:val="16"/>
                <w:szCs w:val="16"/>
              </w:rPr>
              <w:t>4805,0</w:t>
            </w:r>
          </w:p>
        </w:tc>
        <w:tc>
          <w:tcPr>
            <w:tcW w:w="992" w:type="dxa"/>
          </w:tcPr>
          <w:p w:rsidR="002B6CF9" w:rsidRPr="001263AB" w:rsidRDefault="002B6CF9" w:rsidP="001C0415">
            <w:pPr>
              <w:jc w:val="center"/>
              <w:rPr>
                <w:rStyle w:val="Strong"/>
                <w:bCs w:val="0"/>
                <w:i/>
                <w:color w:val="FF6600"/>
                <w:sz w:val="16"/>
                <w:szCs w:val="16"/>
              </w:rPr>
            </w:pPr>
            <w:r w:rsidRPr="00AA2686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B6CF9" w:rsidRPr="00AA2686" w:rsidRDefault="002B6CF9" w:rsidP="001C0415">
            <w:pPr>
              <w:jc w:val="center"/>
              <w:rPr>
                <w:b/>
                <w:i/>
                <w:sz w:val="16"/>
                <w:szCs w:val="16"/>
              </w:rPr>
            </w:pPr>
            <w:r w:rsidRPr="00AA2686">
              <w:rPr>
                <w:b/>
                <w:i/>
                <w:sz w:val="16"/>
                <w:szCs w:val="16"/>
              </w:rPr>
              <w:t>-</w:t>
            </w:r>
          </w:p>
          <w:p w:rsidR="002B6CF9" w:rsidRPr="00AA2686" w:rsidRDefault="002B6CF9" w:rsidP="001C041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2B6CF9" w:rsidRPr="00AA2686" w:rsidRDefault="002B6CF9" w:rsidP="001C0415">
            <w:pPr>
              <w:jc w:val="center"/>
              <w:rPr>
                <w:b/>
                <w:i/>
                <w:sz w:val="16"/>
                <w:szCs w:val="16"/>
              </w:rPr>
            </w:pPr>
            <w:r w:rsidRPr="00AA2686">
              <w:rPr>
                <w:b/>
                <w:i/>
                <w:sz w:val="16"/>
                <w:szCs w:val="16"/>
              </w:rPr>
              <w:t>-</w:t>
            </w:r>
          </w:p>
          <w:p w:rsidR="002B6CF9" w:rsidRPr="00AA2686" w:rsidRDefault="002B6CF9" w:rsidP="001C041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2B6CF9" w:rsidRPr="00AA2686" w:rsidRDefault="002B6CF9" w:rsidP="001C0415">
            <w:pPr>
              <w:jc w:val="center"/>
              <w:rPr>
                <w:b/>
                <w:i/>
                <w:sz w:val="16"/>
                <w:szCs w:val="16"/>
              </w:rPr>
            </w:pPr>
            <w:r w:rsidRPr="00AA2686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2B6CF9" w:rsidRPr="008B0ADA" w:rsidRDefault="002B6CF9" w:rsidP="001C0415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2B6CF9" w:rsidRPr="008B0ADA" w:rsidRDefault="002B6CF9" w:rsidP="0068407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111,90</w:t>
            </w:r>
          </w:p>
        </w:tc>
        <w:tc>
          <w:tcPr>
            <w:tcW w:w="2268" w:type="dxa"/>
            <w:vMerge w:val="restart"/>
          </w:tcPr>
          <w:p w:rsidR="002B6CF9" w:rsidRPr="008B0ADA" w:rsidRDefault="002B6CF9" w:rsidP="001C0415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</w:tr>
      <w:tr w:rsidR="002B6CF9" w:rsidRPr="008B0ADA" w:rsidTr="008B0ADA">
        <w:trPr>
          <w:trHeight w:val="393"/>
        </w:trPr>
        <w:tc>
          <w:tcPr>
            <w:tcW w:w="426" w:type="dxa"/>
            <w:vMerge/>
          </w:tcPr>
          <w:p w:rsidR="002B6CF9" w:rsidRPr="008B0ADA" w:rsidRDefault="002B6CF9" w:rsidP="00BE714F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B6CF9" w:rsidRPr="001263AB" w:rsidRDefault="002B6CF9" w:rsidP="001C0415">
            <w:pPr>
              <w:jc w:val="both"/>
              <w:rPr>
                <w:i/>
                <w:color w:val="FF6600"/>
                <w:sz w:val="16"/>
                <w:szCs w:val="16"/>
              </w:rPr>
            </w:pPr>
          </w:p>
        </w:tc>
        <w:tc>
          <w:tcPr>
            <w:tcW w:w="1121" w:type="dxa"/>
            <w:vMerge/>
          </w:tcPr>
          <w:p w:rsidR="002B6CF9" w:rsidRPr="001263AB" w:rsidRDefault="002B6CF9" w:rsidP="001C0415">
            <w:pPr>
              <w:ind w:right="-39"/>
              <w:jc w:val="both"/>
              <w:rPr>
                <w:i/>
                <w:color w:val="FF66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6CF9" w:rsidRPr="001263AB" w:rsidRDefault="002B6CF9" w:rsidP="001C0415">
            <w:pPr>
              <w:jc w:val="center"/>
              <w:rPr>
                <w:b/>
                <w:i/>
                <w:color w:val="FF6600"/>
                <w:sz w:val="16"/>
                <w:szCs w:val="16"/>
              </w:rPr>
            </w:pPr>
            <w:r w:rsidRPr="00D027C6">
              <w:rPr>
                <w:rStyle w:val="Strong"/>
                <w:bCs w:val="0"/>
                <w:i/>
                <w:sz w:val="16"/>
                <w:szCs w:val="16"/>
              </w:rPr>
              <w:t>Жилой дом</w:t>
            </w:r>
          </w:p>
        </w:tc>
        <w:tc>
          <w:tcPr>
            <w:tcW w:w="1558" w:type="dxa"/>
          </w:tcPr>
          <w:p w:rsidR="002B6CF9" w:rsidRPr="001263AB" w:rsidRDefault="002B6CF9" w:rsidP="001C0415">
            <w:pPr>
              <w:jc w:val="both"/>
              <w:rPr>
                <w:b/>
                <w:i/>
                <w:color w:val="FF6600"/>
                <w:sz w:val="16"/>
                <w:szCs w:val="16"/>
              </w:rPr>
            </w:pPr>
            <w:r w:rsidRPr="00D027C6">
              <w:rPr>
                <w:b/>
                <w:i/>
                <w:sz w:val="16"/>
                <w:szCs w:val="16"/>
              </w:rPr>
              <w:t>Ощая долевая 1/4</w:t>
            </w:r>
          </w:p>
        </w:tc>
        <w:tc>
          <w:tcPr>
            <w:tcW w:w="851" w:type="dxa"/>
          </w:tcPr>
          <w:p w:rsidR="002B6CF9" w:rsidRPr="001263AB" w:rsidRDefault="002B6CF9" w:rsidP="001C0415">
            <w:pPr>
              <w:jc w:val="center"/>
              <w:rPr>
                <w:b/>
                <w:i/>
                <w:color w:val="FF6600"/>
                <w:sz w:val="16"/>
                <w:szCs w:val="16"/>
              </w:rPr>
            </w:pPr>
            <w:r w:rsidRPr="00D027C6">
              <w:rPr>
                <w:rStyle w:val="Strong"/>
                <w:bCs w:val="0"/>
                <w:i/>
                <w:sz w:val="16"/>
                <w:szCs w:val="16"/>
              </w:rPr>
              <w:t>49,4</w:t>
            </w:r>
          </w:p>
        </w:tc>
        <w:tc>
          <w:tcPr>
            <w:tcW w:w="992" w:type="dxa"/>
          </w:tcPr>
          <w:p w:rsidR="002B6CF9" w:rsidRPr="001263AB" w:rsidRDefault="002B6CF9" w:rsidP="001C0415">
            <w:pPr>
              <w:jc w:val="center"/>
              <w:rPr>
                <w:rStyle w:val="Strong"/>
                <w:bCs w:val="0"/>
                <w:i/>
                <w:color w:val="FF6600"/>
                <w:sz w:val="16"/>
                <w:szCs w:val="16"/>
              </w:rPr>
            </w:pPr>
            <w:r w:rsidRPr="00AA2686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2B6CF9" w:rsidRPr="00AA2686" w:rsidRDefault="002B6CF9" w:rsidP="001C041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B6CF9" w:rsidRPr="00AA2686" w:rsidRDefault="002B6CF9" w:rsidP="001C041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B6CF9" w:rsidRPr="00AA2686" w:rsidRDefault="002B6CF9" w:rsidP="001C041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B6CF9" w:rsidRPr="008B0ADA" w:rsidRDefault="002B6CF9" w:rsidP="001C041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B6CF9" w:rsidRPr="008B0ADA" w:rsidRDefault="002B6CF9" w:rsidP="001C041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B6CF9" w:rsidRPr="008B0ADA" w:rsidRDefault="002B6CF9" w:rsidP="001C041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2B6CF9" w:rsidRPr="008B0ADA" w:rsidTr="008B0ADA">
        <w:trPr>
          <w:trHeight w:val="287"/>
        </w:trPr>
        <w:tc>
          <w:tcPr>
            <w:tcW w:w="426" w:type="dxa"/>
            <w:vMerge w:val="restart"/>
          </w:tcPr>
          <w:p w:rsidR="002B6CF9" w:rsidRPr="008B0ADA" w:rsidRDefault="002B6CF9" w:rsidP="00BE714F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  <w:r w:rsidRPr="008B0ADA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2B6CF9" w:rsidRPr="00AA2686" w:rsidRDefault="002B6CF9" w:rsidP="00BE714F">
            <w:pPr>
              <w:jc w:val="both"/>
              <w:rPr>
                <w:i/>
                <w:sz w:val="16"/>
                <w:szCs w:val="16"/>
              </w:rPr>
            </w:pPr>
            <w:r w:rsidRPr="00AA2686">
              <w:rPr>
                <w:i/>
                <w:sz w:val="16"/>
                <w:szCs w:val="16"/>
              </w:rPr>
              <w:t>Овсянникова М.А.</w:t>
            </w:r>
          </w:p>
        </w:tc>
        <w:tc>
          <w:tcPr>
            <w:tcW w:w="1121" w:type="dxa"/>
            <w:vMerge w:val="restart"/>
          </w:tcPr>
          <w:p w:rsidR="002B6CF9" w:rsidRPr="00AA2686" w:rsidRDefault="002B6CF9" w:rsidP="00BE714F">
            <w:pPr>
              <w:ind w:right="-39"/>
              <w:jc w:val="both"/>
              <w:rPr>
                <w:i/>
                <w:sz w:val="16"/>
                <w:szCs w:val="16"/>
              </w:rPr>
            </w:pPr>
            <w:r w:rsidRPr="00AA2686">
              <w:rPr>
                <w:i/>
                <w:sz w:val="16"/>
                <w:szCs w:val="16"/>
              </w:rPr>
              <w:t xml:space="preserve">Специалист 2 категории </w:t>
            </w:r>
          </w:p>
        </w:tc>
        <w:tc>
          <w:tcPr>
            <w:tcW w:w="1418" w:type="dxa"/>
          </w:tcPr>
          <w:p w:rsidR="002B6CF9" w:rsidRPr="0068407C" w:rsidRDefault="002B6CF9" w:rsidP="00BE714F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68407C">
              <w:rPr>
                <w:rStyle w:val="Strong"/>
                <w:bCs w:val="0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2B6CF9" w:rsidRPr="0068407C" w:rsidRDefault="002B6CF9" w:rsidP="00BE714F">
            <w:pPr>
              <w:rPr>
                <w:b/>
                <w:i/>
                <w:sz w:val="16"/>
                <w:szCs w:val="16"/>
              </w:rPr>
            </w:pPr>
            <w:r w:rsidRPr="0068407C">
              <w:rPr>
                <w:b/>
                <w:i/>
                <w:sz w:val="16"/>
                <w:szCs w:val="16"/>
              </w:rPr>
              <w:t>Ощая долевая 1/4</w:t>
            </w:r>
          </w:p>
        </w:tc>
        <w:tc>
          <w:tcPr>
            <w:tcW w:w="851" w:type="dxa"/>
          </w:tcPr>
          <w:p w:rsidR="002B6CF9" w:rsidRPr="0068407C" w:rsidRDefault="002B6CF9" w:rsidP="00BE714F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68407C">
              <w:rPr>
                <w:rStyle w:val="Strong"/>
                <w:bCs w:val="0"/>
                <w:i/>
                <w:sz w:val="16"/>
                <w:szCs w:val="16"/>
              </w:rPr>
              <w:t>1067,0</w:t>
            </w:r>
          </w:p>
        </w:tc>
        <w:tc>
          <w:tcPr>
            <w:tcW w:w="992" w:type="dxa"/>
          </w:tcPr>
          <w:p w:rsidR="002B6CF9" w:rsidRPr="0068407C" w:rsidRDefault="002B6CF9" w:rsidP="00BE714F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68407C">
              <w:rPr>
                <w:rStyle w:val="Strong"/>
                <w:bCs w:val="0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B6CF9" w:rsidRPr="0068407C" w:rsidRDefault="002B6CF9" w:rsidP="0068407C">
            <w:pPr>
              <w:jc w:val="center"/>
              <w:rPr>
                <w:i/>
                <w:sz w:val="16"/>
                <w:szCs w:val="16"/>
              </w:rPr>
            </w:pPr>
            <w:r w:rsidRPr="0068407C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2B6CF9" w:rsidRPr="0068407C" w:rsidRDefault="002B6CF9" w:rsidP="0068407C">
            <w:pPr>
              <w:jc w:val="center"/>
              <w:rPr>
                <w:i/>
                <w:sz w:val="16"/>
                <w:szCs w:val="16"/>
              </w:rPr>
            </w:pPr>
            <w:r w:rsidRPr="0068407C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2B6CF9" w:rsidRPr="0068407C" w:rsidRDefault="002B6CF9" w:rsidP="0068407C">
            <w:pPr>
              <w:jc w:val="center"/>
              <w:rPr>
                <w:b/>
                <w:i/>
                <w:sz w:val="16"/>
                <w:szCs w:val="16"/>
              </w:rPr>
            </w:pPr>
            <w:r w:rsidRPr="0068407C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2B6CF9" w:rsidRPr="008B0ADA" w:rsidRDefault="002B6CF9" w:rsidP="003011A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2B6CF9" w:rsidRPr="008B0ADA" w:rsidRDefault="002B6CF9" w:rsidP="00AA268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240927,16</w:t>
            </w:r>
          </w:p>
        </w:tc>
        <w:tc>
          <w:tcPr>
            <w:tcW w:w="2268" w:type="dxa"/>
            <w:vMerge w:val="restart"/>
          </w:tcPr>
          <w:p w:rsidR="002B6CF9" w:rsidRPr="008B0ADA" w:rsidRDefault="002B6CF9" w:rsidP="00C0175A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</w:tr>
      <w:tr w:rsidR="002B6CF9" w:rsidRPr="008B0ADA" w:rsidTr="008B0ADA">
        <w:trPr>
          <w:trHeight w:val="287"/>
        </w:trPr>
        <w:tc>
          <w:tcPr>
            <w:tcW w:w="426" w:type="dxa"/>
            <w:vMerge/>
          </w:tcPr>
          <w:p w:rsidR="002B6CF9" w:rsidRPr="008B0ADA" w:rsidRDefault="002B6CF9" w:rsidP="00BE714F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B6CF9" w:rsidRPr="00AA2686" w:rsidRDefault="002B6CF9" w:rsidP="00BE714F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/>
          </w:tcPr>
          <w:p w:rsidR="002B6CF9" w:rsidRPr="001263AB" w:rsidRDefault="002B6CF9" w:rsidP="00BE714F">
            <w:pPr>
              <w:ind w:right="-39"/>
              <w:jc w:val="both"/>
              <w:rPr>
                <w:i/>
                <w:color w:val="FF66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6CF9" w:rsidRPr="0068407C" w:rsidRDefault="002B6CF9" w:rsidP="00BE714F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>
              <w:rPr>
                <w:rStyle w:val="Strong"/>
                <w:bCs w:val="0"/>
                <w:i/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2B6CF9" w:rsidRPr="0068407C" w:rsidRDefault="002B6CF9" w:rsidP="001C0415">
            <w:pPr>
              <w:rPr>
                <w:b/>
                <w:i/>
                <w:sz w:val="16"/>
                <w:szCs w:val="16"/>
              </w:rPr>
            </w:pPr>
            <w:r w:rsidRPr="0068407C">
              <w:rPr>
                <w:b/>
                <w:i/>
                <w:sz w:val="16"/>
                <w:szCs w:val="16"/>
              </w:rPr>
              <w:t>Ощая долевая 1/4</w:t>
            </w:r>
          </w:p>
        </w:tc>
        <w:tc>
          <w:tcPr>
            <w:tcW w:w="851" w:type="dxa"/>
          </w:tcPr>
          <w:p w:rsidR="002B6CF9" w:rsidRPr="0068407C" w:rsidRDefault="002B6CF9" w:rsidP="00BE714F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68407C">
              <w:rPr>
                <w:rStyle w:val="Strong"/>
                <w:bCs w:val="0"/>
                <w:i/>
                <w:sz w:val="16"/>
                <w:szCs w:val="16"/>
              </w:rPr>
              <w:t>59,3</w:t>
            </w:r>
          </w:p>
        </w:tc>
        <w:tc>
          <w:tcPr>
            <w:tcW w:w="992" w:type="dxa"/>
          </w:tcPr>
          <w:p w:rsidR="002B6CF9" w:rsidRPr="0068407C" w:rsidRDefault="002B6CF9">
            <w:pPr>
              <w:rPr>
                <w:b/>
              </w:rPr>
            </w:pPr>
            <w:r w:rsidRPr="0068407C">
              <w:rPr>
                <w:rStyle w:val="Strong"/>
                <w:bCs w:val="0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2B6CF9" w:rsidRPr="001263AB" w:rsidRDefault="002B6CF9" w:rsidP="00F812E4">
            <w:pPr>
              <w:rPr>
                <w:i/>
                <w:color w:val="FF66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B6CF9" w:rsidRPr="001263AB" w:rsidRDefault="002B6CF9" w:rsidP="00F812E4">
            <w:pPr>
              <w:jc w:val="center"/>
              <w:rPr>
                <w:i/>
                <w:color w:val="FF66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B6CF9" w:rsidRPr="001263AB" w:rsidRDefault="002B6CF9" w:rsidP="003011A9">
            <w:pPr>
              <w:jc w:val="center"/>
              <w:rPr>
                <w:b/>
                <w:i/>
                <w:color w:val="FF66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B6CF9" w:rsidRPr="008B0ADA" w:rsidRDefault="002B6CF9" w:rsidP="003011A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B6CF9" w:rsidRDefault="002B6CF9" w:rsidP="00BE714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B6CF9" w:rsidRPr="008B0ADA" w:rsidRDefault="002B6CF9" w:rsidP="00C0175A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2B6CF9" w:rsidRPr="008B0ADA" w:rsidTr="008B0ADA">
        <w:trPr>
          <w:trHeight w:val="56"/>
        </w:trPr>
        <w:tc>
          <w:tcPr>
            <w:tcW w:w="426" w:type="dxa"/>
            <w:vMerge/>
            <w:vAlign w:val="center"/>
          </w:tcPr>
          <w:p w:rsidR="002B6CF9" w:rsidRPr="008B0ADA" w:rsidRDefault="002B6CF9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B6CF9" w:rsidRPr="00AA2686" w:rsidRDefault="002B6CF9">
            <w:pPr>
              <w:rPr>
                <w:i/>
                <w:sz w:val="16"/>
                <w:szCs w:val="16"/>
              </w:rPr>
            </w:pPr>
            <w:r w:rsidRPr="00AA2686">
              <w:rPr>
                <w:i/>
                <w:sz w:val="16"/>
                <w:szCs w:val="16"/>
              </w:rPr>
              <w:t>Супруг</w:t>
            </w:r>
          </w:p>
        </w:tc>
        <w:tc>
          <w:tcPr>
            <w:tcW w:w="1121" w:type="dxa"/>
            <w:vMerge w:val="restart"/>
            <w:vAlign w:val="center"/>
          </w:tcPr>
          <w:p w:rsidR="002B6CF9" w:rsidRPr="001263AB" w:rsidRDefault="002B6CF9">
            <w:pPr>
              <w:rPr>
                <w:i/>
                <w:color w:val="FF66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6CF9" w:rsidRPr="0068407C" w:rsidRDefault="002B6CF9" w:rsidP="001C0415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68407C">
              <w:rPr>
                <w:rStyle w:val="Strong"/>
                <w:bCs w:val="0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2B6CF9" w:rsidRPr="0068407C" w:rsidRDefault="002B6CF9" w:rsidP="001C0415">
            <w:pPr>
              <w:rPr>
                <w:b/>
                <w:i/>
                <w:sz w:val="16"/>
                <w:szCs w:val="16"/>
              </w:rPr>
            </w:pPr>
            <w:r w:rsidRPr="0068407C">
              <w:rPr>
                <w:b/>
                <w:i/>
                <w:sz w:val="16"/>
                <w:szCs w:val="16"/>
              </w:rPr>
              <w:t>Ощая долевая 1/4</w:t>
            </w:r>
          </w:p>
        </w:tc>
        <w:tc>
          <w:tcPr>
            <w:tcW w:w="851" w:type="dxa"/>
          </w:tcPr>
          <w:p w:rsidR="002B6CF9" w:rsidRPr="001263AB" w:rsidRDefault="002B6CF9" w:rsidP="001C0415">
            <w:pPr>
              <w:jc w:val="center"/>
              <w:rPr>
                <w:rStyle w:val="Strong"/>
                <w:bCs w:val="0"/>
                <w:i/>
                <w:color w:val="FF6600"/>
                <w:sz w:val="16"/>
                <w:szCs w:val="16"/>
              </w:rPr>
            </w:pPr>
            <w:r w:rsidRPr="0068407C">
              <w:rPr>
                <w:rStyle w:val="Strong"/>
                <w:bCs w:val="0"/>
                <w:i/>
                <w:sz w:val="16"/>
                <w:szCs w:val="16"/>
              </w:rPr>
              <w:t>1067,0</w:t>
            </w:r>
          </w:p>
        </w:tc>
        <w:tc>
          <w:tcPr>
            <w:tcW w:w="992" w:type="dxa"/>
          </w:tcPr>
          <w:p w:rsidR="002B6CF9" w:rsidRPr="0068407C" w:rsidRDefault="002B6CF9">
            <w:pPr>
              <w:rPr>
                <w:b/>
              </w:rPr>
            </w:pPr>
            <w:r w:rsidRPr="0068407C">
              <w:rPr>
                <w:rStyle w:val="Strong"/>
                <w:bCs w:val="0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B6CF9" w:rsidRPr="00B27154" w:rsidRDefault="002B6CF9" w:rsidP="00B27154">
            <w:pPr>
              <w:jc w:val="center"/>
              <w:rPr>
                <w:i/>
                <w:sz w:val="16"/>
                <w:szCs w:val="16"/>
              </w:rPr>
            </w:pPr>
            <w:r w:rsidRPr="00B27154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2B6CF9" w:rsidRPr="00B27154" w:rsidRDefault="002B6CF9" w:rsidP="00B27154">
            <w:pPr>
              <w:jc w:val="center"/>
              <w:rPr>
                <w:i/>
                <w:sz w:val="16"/>
                <w:szCs w:val="16"/>
              </w:rPr>
            </w:pPr>
            <w:r w:rsidRPr="00B27154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2B6CF9" w:rsidRPr="00B27154" w:rsidRDefault="002B6CF9" w:rsidP="00B27154">
            <w:pPr>
              <w:jc w:val="center"/>
              <w:rPr>
                <w:b/>
                <w:i/>
                <w:sz w:val="16"/>
                <w:szCs w:val="16"/>
              </w:rPr>
            </w:pPr>
            <w:r w:rsidRPr="00B27154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2B6CF9" w:rsidRPr="008B0ADA" w:rsidRDefault="002B6CF9" w:rsidP="00061CC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2B6CF9" w:rsidRPr="008B0ADA" w:rsidRDefault="002B6CF9" w:rsidP="008B0AD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366359,74</w:t>
            </w:r>
          </w:p>
        </w:tc>
        <w:tc>
          <w:tcPr>
            <w:tcW w:w="2268" w:type="dxa"/>
            <w:vMerge w:val="restart"/>
          </w:tcPr>
          <w:p w:rsidR="002B6CF9" w:rsidRPr="008B0ADA" w:rsidRDefault="002B6CF9" w:rsidP="00B2715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2B6CF9" w:rsidRPr="008B0ADA" w:rsidTr="00A97CD8">
        <w:trPr>
          <w:trHeight w:val="470"/>
        </w:trPr>
        <w:tc>
          <w:tcPr>
            <w:tcW w:w="426" w:type="dxa"/>
            <w:vMerge/>
            <w:vAlign w:val="center"/>
          </w:tcPr>
          <w:p w:rsidR="002B6CF9" w:rsidRPr="008B0ADA" w:rsidRDefault="002B6CF9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B6CF9" w:rsidRPr="00AA2686" w:rsidRDefault="002B6CF9">
            <w:pPr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:rsidR="002B6CF9" w:rsidRPr="001263AB" w:rsidRDefault="002B6CF9">
            <w:pPr>
              <w:rPr>
                <w:i/>
                <w:color w:val="FF66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6CF9" w:rsidRPr="001263AB" w:rsidRDefault="002B6CF9" w:rsidP="001C0415">
            <w:pPr>
              <w:jc w:val="center"/>
              <w:rPr>
                <w:rStyle w:val="Strong"/>
                <w:bCs w:val="0"/>
                <w:i/>
                <w:color w:val="FF6600"/>
                <w:sz w:val="16"/>
                <w:szCs w:val="16"/>
              </w:rPr>
            </w:pPr>
            <w:r w:rsidRPr="0068407C">
              <w:rPr>
                <w:rStyle w:val="Strong"/>
                <w:bCs w:val="0"/>
                <w:i/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2B6CF9" w:rsidRPr="001263AB" w:rsidRDefault="002B6CF9" w:rsidP="001C0415">
            <w:pPr>
              <w:rPr>
                <w:b/>
                <w:i/>
                <w:color w:val="FF6600"/>
                <w:sz w:val="16"/>
                <w:szCs w:val="16"/>
              </w:rPr>
            </w:pPr>
            <w:r w:rsidRPr="0068407C">
              <w:rPr>
                <w:b/>
                <w:i/>
                <w:sz w:val="16"/>
                <w:szCs w:val="16"/>
              </w:rPr>
              <w:t>Ощая долевая 1/4</w:t>
            </w:r>
          </w:p>
        </w:tc>
        <w:tc>
          <w:tcPr>
            <w:tcW w:w="851" w:type="dxa"/>
          </w:tcPr>
          <w:p w:rsidR="002B6CF9" w:rsidRPr="001263AB" w:rsidRDefault="002B6CF9" w:rsidP="001C0415">
            <w:pPr>
              <w:jc w:val="center"/>
              <w:rPr>
                <w:rStyle w:val="Strong"/>
                <w:bCs w:val="0"/>
                <w:i/>
                <w:color w:val="FF6600"/>
                <w:sz w:val="16"/>
                <w:szCs w:val="16"/>
              </w:rPr>
            </w:pPr>
            <w:r w:rsidRPr="0068407C">
              <w:rPr>
                <w:rStyle w:val="Strong"/>
                <w:bCs w:val="0"/>
                <w:i/>
                <w:sz w:val="16"/>
                <w:szCs w:val="16"/>
              </w:rPr>
              <w:t>59,3</w:t>
            </w:r>
          </w:p>
        </w:tc>
        <w:tc>
          <w:tcPr>
            <w:tcW w:w="992" w:type="dxa"/>
          </w:tcPr>
          <w:p w:rsidR="002B6CF9" w:rsidRPr="001263AB" w:rsidRDefault="002B6CF9" w:rsidP="00A97CD8">
            <w:pPr>
              <w:rPr>
                <w:b/>
                <w:color w:val="FF6600"/>
              </w:rPr>
            </w:pPr>
            <w:r w:rsidRPr="0068407C">
              <w:rPr>
                <w:rStyle w:val="Strong"/>
                <w:bCs w:val="0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2B6CF9" w:rsidRPr="00B27154" w:rsidRDefault="002B6CF9" w:rsidP="003011A9">
            <w:pPr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B6CF9" w:rsidRPr="00B27154" w:rsidRDefault="002B6CF9" w:rsidP="003011A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B6CF9" w:rsidRPr="001263AB" w:rsidRDefault="002B6CF9" w:rsidP="003011A9">
            <w:pPr>
              <w:jc w:val="center"/>
              <w:rPr>
                <w:b/>
                <w:i/>
                <w:color w:val="FF66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B6CF9" w:rsidRPr="008B0ADA" w:rsidRDefault="002B6CF9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B6CF9" w:rsidRPr="008B0ADA" w:rsidRDefault="002B6CF9" w:rsidP="008B0ADA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B6CF9" w:rsidRPr="008B0ADA" w:rsidRDefault="002B6CF9">
            <w:pPr>
              <w:rPr>
                <w:i/>
                <w:sz w:val="16"/>
                <w:szCs w:val="16"/>
              </w:rPr>
            </w:pPr>
          </w:p>
        </w:tc>
      </w:tr>
      <w:tr w:rsidR="002B6CF9" w:rsidRPr="008B0ADA" w:rsidTr="008B0ADA">
        <w:tc>
          <w:tcPr>
            <w:tcW w:w="426" w:type="dxa"/>
            <w:vMerge/>
            <w:vAlign w:val="center"/>
          </w:tcPr>
          <w:p w:rsidR="002B6CF9" w:rsidRPr="008B0ADA" w:rsidRDefault="002B6CF9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2B6CF9" w:rsidRPr="00AA2686" w:rsidRDefault="002B6CF9" w:rsidP="00DA2873">
            <w:pPr>
              <w:jc w:val="both"/>
              <w:rPr>
                <w:i/>
                <w:sz w:val="16"/>
                <w:szCs w:val="16"/>
              </w:rPr>
            </w:pPr>
            <w:r w:rsidRPr="00AA2686">
              <w:rPr>
                <w:i/>
                <w:sz w:val="16"/>
                <w:szCs w:val="16"/>
              </w:rPr>
              <w:t>Сын</w:t>
            </w:r>
          </w:p>
        </w:tc>
        <w:tc>
          <w:tcPr>
            <w:tcW w:w="1121" w:type="dxa"/>
            <w:vMerge w:val="restart"/>
          </w:tcPr>
          <w:p w:rsidR="002B6CF9" w:rsidRPr="001263AB" w:rsidRDefault="002B6CF9" w:rsidP="00BE714F">
            <w:pPr>
              <w:ind w:right="-39"/>
              <w:jc w:val="both"/>
              <w:rPr>
                <w:i/>
                <w:color w:val="FF66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6CF9" w:rsidRPr="00B27154" w:rsidRDefault="002B6CF9" w:rsidP="001C0415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B27154">
              <w:rPr>
                <w:rStyle w:val="Strong"/>
                <w:bCs w:val="0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2B6CF9" w:rsidRPr="00B27154" w:rsidRDefault="002B6CF9" w:rsidP="001C0415">
            <w:pPr>
              <w:rPr>
                <w:b/>
                <w:i/>
                <w:sz w:val="16"/>
                <w:szCs w:val="16"/>
              </w:rPr>
            </w:pPr>
            <w:r w:rsidRPr="00B27154">
              <w:rPr>
                <w:b/>
                <w:i/>
                <w:sz w:val="16"/>
                <w:szCs w:val="16"/>
              </w:rPr>
              <w:t>Ощая долевая 1/4</w:t>
            </w:r>
          </w:p>
        </w:tc>
        <w:tc>
          <w:tcPr>
            <w:tcW w:w="851" w:type="dxa"/>
          </w:tcPr>
          <w:p w:rsidR="002B6CF9" w:rsidRPr="001263AB" w:rsidRDefault="002B6CF9" w:rsidP="001C0415">
            <w:pPr>
              <w:jc w:val="center"/>
              <w:rPr>
                <w:rStyle w:val="Strong"/>
                <w:bCs w:val="0"/>
                <w:i/>
                <w:color w:val="FF6600"/>
                <w:sz w:val="16"/>
                <w:szCs w:val="16"/>
              </w:rPr>
            </w:pPr>
            <w:r w:rsidRPr="0068407C">
              <w:rPr>
                <w:rStyle w:val="Strong"/>
                <w:bCs w:val="0"/>
                <w:i/>
                <w:sz w:val="16"/>
                <w:szCs w:val="16"/>
              </w:rPr>
              <w:t>1067,0</w:t>
            </w:r>
          </w:p>
        </w:tc>
        <w:tc>
          <w:tcPr>
            <w:tcW w:w="992" w:type="dxa"/>
          </w:tcPr>
          <w:p w:rsidR="002B6CF9" w:rsidRPr="00B27154" w:rsidRDefault="002B6CF9">
            <w:pPr>
              <w:rPr>
                <w:b/>
              </w:rPr>
            </w:pPr>
            <w:r w:rsidRPr="00B27154">
              <w:rPr>
                <w:rStyle w:val="Strong"/>
                <w:bCs w:val="0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2B6CF9" w:rsidRPr="00B27154" w:rsidRDefault="002B6CF9" w:rsidP="00C512ED">
            <w:pPr>
              <w:jc w:val="center"/>
              <w:rPr>
                <w:b/>
                <w:i/>
                <w:sz w:val="16"/>
                <w:szCs w:val="16"/>
              </w:rPr>
            </w:pPr>
            <w:r w:rsidRPr="00B27154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2B6CF9" w:rsidRPr="00B27154" w:rsidRDefault="002B6CF9" w:rsidP="00C512ED">
            <w:pPr>
              <w:jc w:val="center"/>
              <w:rPr>
                <w:b/>
                <w:i/>
                <w:sz w:val="16"/>
                <w:szCs w:val="16"/>
              </w:rPr>
            </w:pPr>
            <w:r w:rsidRPr="00B27154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2B6CF9" w:rsidRPr="00B27154" w:rsidRDefault="002B6CF9" w:rsidP="00C512ED">
            <w:pPr>
              <w:jc w:val="center"/>
              <w:rPr>
                <w:b/>
                <w:i/>
                <w:sz w:val="16"/>
                <w:szCs w:val="16"/>
              </w:rPr>
            </w:pPr>
            <w:r w:rsidRPr="00B27154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2B6CF9" w:rsidRPr="00B27154" w:rsidRDefault="002B6CF9" w:rsidP="00BE714F">
            <w:pPr>
              <w:jc w:val="center"/>
              <w:rPr>
                <w:i/>
                <w:sz w:val="16"/>
                <w:szCs w:val="16"/>
              </w:rPr>
            </w:pPr>
            <w:r w:rsidRPr="00B27154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2B6CF9" w:rsidRPr="00B27154" w:rsidRDefault="002B6CF9" w:rsidP="008B0AD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2268" w:type="dxa"/>
            <w:vMerge w:val="restart"/>
          </w:tcPr>
          <w:p w:rsidR="002B6CF9" w:rsidRPr="008B0ADA" w:rsidRDefault="002B6CF9" w:rsidP="00BE714F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</w:tr>
      <w:tr w:rsidR="002B6CF9" w:rsidRPr="008B0ADA" w:rsidTr="008B0ADA">
        <w:tc>
          <w:tcPr>
            <w:tcW w:w="426" w:type="dxa"/>
            <w:vMerge/>
            <w:vAlign w:val="center"/>
          </w:tcPr>
          <w:p w:rsidR="002B6CF9" w:rsidRPr="008B0ADA" w:rsidRDefault="002B6CF9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B6CF9" w:rsidRPr="001263AB" w:rsidRDefault="002B6CF9" w:rsidP="00DA2873">
            <w:pPr>
              <w:jc w:val="both"/>
              <w:rPr>
                <w:i/>
                <w:color w:val="FF6600"/>
                <w:sz w:val="16"/>
                <w:szCs w:val="16"/>
              </w:rPr>
            </w:pPr>
          </w:p>
        </w:tc>
        <w:tc>
          <w:tcPr>
            <w:tcW w:w="1121" w:type="dxa"/>
            <w:vMerge/>
          </w:tcPr>
          <w:p w:rsidR="002B6CF9" w:rsidRPr="001263AB" w:rsidRDefault="002B6CF9" w:rsidP="00BE714F">
            <w:pPr>
              <w:ind w:right="-39"/>
              <w:jc w:val="both"/>
              <w:rPr>
                <w:i/>
                <w:color w:val="FF66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6CF9" w:rsidRPr="001263AB" w:rsidRDefault="002B6CF9" w:rsidP="00B27154">
            <w:pPr>
              <w:rPr>
                <w:rStyle w:val="Strong"/>
                <w:bCs w:val="0"/>
                <w:i/>
                <w:color w:val="FF6600"/>
                <w:sz w:val="16"/>
                <w:szCs w:val="16"/>
              </w:rPr>
            </w:pPr>
            <w:r w:rsidRPr="0068407C">
              <w:rPr>
                <w:rStyle w:val="Strong"/>
                <w:bCs w:val="0"/>
                <w:i/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2B6CF9" w:rsidRPr="00B27154" w:rsidRDefault="002B6CF9" w:rsidP="001C0415">
            <w:pPr>
              <w:rPr>
                <w:b/>
                <w:i/>
                <w:sz w:val="16"/>
                <w:szCs w:val="16"/>
              </w:rPr>
            </w:pPr>
            <w:r w:rsidRPr="00B27154">
              <w:rPr>
                <w:b/>
                <w:i/>
                <w:sz w:val="16"/>
                <w:szCs w:val="16"/>
              </w:rPr>
              <w:t>Ощая долевая 1/4</w:t>
            </w:r>
          </w:p>
        </w:tc>
        <w:tc>
          <w:tcPr>
            <w:tcW w:w="851" w:type="dxa"/>
          </w:tcPr>
          <w:p w:rsidR="002B6CF9" w:rsidRPr="001263AB" w:rsidRDefault="002B6CF9" w:rsidP="001C0415">
            <w:pPr>
              <w:jc w:val="center"/>
              <w:rPr>
                <w:rStyle w:val="Strong"/>
                <w:bCs w:val="0"/>
                <w:i/>
                <w:color w:val="FF6600"/>
                <w:sz w:val="16"/>
                <w:szCs w:val="16"/>
              </w:rPr>
            </w:pPr>
            <w:r w:rsidRPr="0068407C">
              <w:rPr>
                <w:rStyle w:val="Strong"/>
                <w:bCs w:val="0"/>
                <w:i/>
                <w:sz w:val="16"/>
                <w:szCs w:val="16"/>
              </w:rPr>
              <w:t>59,3</w:t>
            </w:r>
          </w:p>
        </w:tc>
        <w:tc>
          <w:tcPr>
            <w:tcW w:w="992" w:type="dxa"/>
          </w:tcPr>
          <w:p w:rsidR="002B6CF9" w:rsidRPr="00B27154" w:rsidRDefault="002B6CF9">
            <w:pPr>
              <w:rPr>
                <w:b/>
              </w:rPr>
            </w:pPr>
            <w:r w:rsidRPr="00B27154">
              <w:rPr>
                <w:rStyle w:val="Strong"/>
                <w:bCs w:val="0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2B6CF9" w:rsidRPr="001263AB" w:rsidRDefault="002B6CF9" w:rsidP="00C512ED">
            <w:pPr>
              <w:jc w:val="center"/>
              <w:rPr>
                <w:b/>
                <w:i/>
                <w:color w:val="FF66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B6CF9" w:rsidRPr="001263AB" w:rsidRDefault="002B6CF9" w:rsidP="00C512ED">
            <w:pPr>
              <w:jc w:val="center"/>
              <w:rPr>
                <w:b/>
                <w:i/>
                <w:color w:val="FF660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B6CF9" w:rsidRPr="001263AB" w:rsidRDefault="002B6CF9" w:rsidP="00C512ED">
            <w:pPr>
              <w:jc w:val="center"/>
              <w:rPr>
                <w:b/>
                <w:i/>
                <w:color w:val="FF66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B6CF9" w:rsidRPr="008B0ADA" w:rsidRDefault="002B6CF9" w:rsidP="00BE714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B6CF9" w:rsidRPr="00B27154" w:rsidRDefault="002B6CF9" w:rsidP="00BE714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B6CF9" w:rsidRPr="008B0ADA" w:rsidRDefault="002B6CF9" w:rsidP="00BE714F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2B6CF9" w:rsidRPr="008B0ADA" w:rsidTr="007B5A0C">
        <w:trPr>
          <w:trHeight w:val="287"/>
        </w:trPr>
        <w:tc>
          <w:tcPr>
            <w:tcW w:w="426" w:type="dxa"/>
            <w:vMerge w:val="restart"/>
          </w:tcPr>
          <w:p w:rsidR="002B6CF9" w:rsidRPr="008B0ADA" w:rsidRDefault="002B6CF9" w:rsidP="007B5A0C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4.</w:t>
            </w:r>
            <w:r w:rsidRPr="008B0ADA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2B6CF9" w:rsidRPr="00AA2686" w:rsidRDefault="002B6CF9" w:rsidP="007B5A0C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Рыбцова Л.А.</w:t>
            </w:r>
          </w:p>
        </w:tc>
        <w:tc>
          <w:tcPr>
            <w:tcW w:w="1121" w:type="dxa"/>
            <w:vMerge w:val="restart"/>
          </w:tcPr>
          <w:p w:rsidR="002B6CF9" w:rsidRPr="00AA2686" w:rsidRDefault="002B6CF9" w:rsidP="007B5A0C">
            <w:pPr>
              <w:ind w:right="-39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Специалист 1</w:t>
            </w:r>
            <w:r w:rsidRPr="00AA2686">
              <w:rPr>
                <w:i/>
                <w:sz w:val="16"/>
                <w:szCs w:val="16"/>
              </w:rPr>
              <w:t xml:space="preserve"> категории </w:t>
            </w:r>
          </w:p>
        </w:tc>
        <w:tc>
          <w:tcPr>
            <w:tcW w:w="1418" w:type="dxa"/>
          </w:tcPr>
          <w:p w:rsidR="002B6CF9" w:rsidRPr="001263AB" w:rsidRDefault="002B6CF9" w:rsidP="007B5A0C">
            <w:pPr>
              <w:jc w:val="center"/>
              <w:rPr>
                <w:rStyle w:val="Strong"/>
                <w:bCs w:val="0"/>
                <w:i/>
                <w:color w:val="FF66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2B6CF9" w:rsidRPr="001263AB" w:rsidRDefault="002B6CF9" w:rsidP="007B5A0C">
            <w:pPr>
              <w:rPr>
                <w:b/>
                <w:i/>
                <w:color w:val="FF66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B6CF9" w:rsidRPr="001263AB" w:rsidRDefault="002B6CF9" w:rsidP="00A632B0">
            <w:pPr>
              <w:rPr>
                <w:rStyle w:val="Strong"/>
                <w:bCs w:val="0"/>
                <w:i/>
                <w:color w:val="FF66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B6CF9" w:rsidRPr="001263AB" w:rsidRDefault="002B6CF9" w:rsidP="00A632B0">
            <w:pPr>
              <w:rPr>
                <w:rStyle w:val="Strong"/>
                <w:bCs w:val="0"/>
                <w:i/>
                <w:color w:val="FF66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2B6CF9" w:rsidRPr="001263AB" w:rsidRDefault="002B6CF9" w:rsidP="007B5A0C">
            <w:pPr>
              <w:rPr>
                <w:i/>
                <w:color w:val="FF6600"/>
                <w:sz w:val="16"/>
                <w:szCs w:val="16"/>
              </w:rPr>
            </w:pPr>
            <w:r w:rsidRPr="00D027C6">
              <w:rPr>
                <w:rStyle w:val="Strong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2B6CF9" w:rsidRPr="00A632B0" w:rsidRDefault="002B6CF9" w:rsidP="007B5A0C">
            <w:pPr>
              <w:jc w:val="center"/>
              <w:rPr>
                <w:b/>
                <w:i/>
                <w:sz w:val="16"/>
                <w:szCs w:val="16"/>
              </w:rPr>
            </w:pPr>
            <w:r w:rsidRPr="00A632B0">
              <w:rPr>
                <w:b/>
                <w:i/>
                <w:sz w:val="16"/>
                <w:szCs w:val="16"/>
              </w:rPr>
              <w:t>1319,0</w:t>
            </w:r>
          </w:p>
        </w:tc>
        <w:tc>
          <w:tcPr>
            <w:tcW w:w="993" w:type="dxa"/>
          </w:tcPr>
          <w:p w:rsidR="002B6CF9" w:rsidRPr="001263AB" w:rsidRDefault="002B6CF9" w:rsidP="007B5A0C">
            <w:pPr>
              <w:jc w:val="center"/>
              <w:rPr>
                <w:b/>
                <w:i/>
                <w:color w:val="FF6600"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2B6CF9" w:rsidRPr="008B0ADA" w:rsidRDefault="002B6CF9" w:rsidP="007B5A0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2B6CF9" w:rsidRPr="008B0ADA" w:rsidRDefault="002B6CF9" w:rsidP="007B5A0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264328,11</w:t>
            </w:r>
          </w:p>
        </w:tc>
        <w:tc>
          <w:tcPr>
            <w:tcW w:w="2268" w:type="dxa"/>
            <w:vMerge w:val="restart"/>
          </w:tcPr>
          <w:p w:rsidR="002B6CF9" w:rsidRPr="008B0ADA" w:rsidRDefault="002B6CF9" w:rsidP="007B5A0C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</w:tr>
      <w:tr w:rsidR="002B6CF9" w:rsidRPr="008B0ADA" w:rsidTr="00061CCA">
        <w:trPr>
          <w:trHeight w:val="253"/>
        </w:trPr>
        <w:tc>
          <w:tcPr>
            <w:tcW w:w="426" w:type="dxa"/>
            <w:vMerge/>
          </w:tcPr>
          <w:p w:rsidR="002B6CF9" w:rsidRPr="008B0ADA" w:rsidRDefault="002B6CF9" w:rsidP="007B5A0C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B6CF9" w:rsidRPr="00AA2686" w:rsidRDefault="002B6CF9" w:rsidP="007B5A0C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/>
          </w:tcPr>
          <w:p w:rsidR="002B6CF9" w:rsidRPr="001263AB" w:rsidRDefault="002B6CF9" w:rsidP="007B5A0C">
            <w:pPr>
              <w:ind w:right="-39"/>
              <w:jc w:val="both"/>
              <w:rPr>
                <w:i/>
                <w:color w:val="FF66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6CF9" w:rsidRPr="001263AB" w:rsidRDefault="002B6CF9" w:rsidP="007B5A0C">
            <w:pPr>
              <w:jc w:val="center"/>
              <w:rPr>
                <w:rStyle w:val="Strong"/>
                <w:bCs w:val="0"/>
                <w:i/>
                <w:color w:val="FF66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2B6CF9" w:rsidRPr="001263AB" w:rsidRDefault="002B6CF9" w:rsidP="007B5A0C">
            <w:pPr>
              <w:rPr>
                <w:b/>
                <w:i/>
                <w:color w:val="FF66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B6CF9" w:rsidRPr="001263AB" w:rsidRDefault="002B6CF9" w:rsidP="00A632B0">
            <w:pPr>
              <w:rPr>
                <w:rStyle w:val="Strong"/>
                <w:bCs w:val="0"/>
                <w:i/>
                <w:color w:val="FF66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B6CF9" w:rsidRPr="001263AB" w:rsidRDefault="002B6CF9" w:rsidP="007B5A0C">
            <w:pPr>
              <w:rPr>
                <w:b/>
                <w:color w:val="FF6600"/>
              </w:rPr>
            </w:pPr>
          </w:p>
        </w:tc>
        <w:tc>
          <w:tcPr>
            <w:tcW w:w="1276" w:type="dxa"/>
          </w:tcPr>
          <w:p w:rsidR="002B6CF9" w:rsidRPr="00A632B0" w:rsidRDefault="002B6CF9" w:rsidP="007B5A0C">
            <w:pPr>
              <w:rPr>
                <w:b/>
                <w:i/>
                <w:sz w:val="16"/>
                <w:szCs w:val="16"/>
              </w:rPr>
            </w:pPr>
            <w:r w:rsidRPr="00A632B0">
              <w:rPr>
                <w:b/>
                <w:i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2B6CF9" w:rsidRPr="00A632B0" w:rsidRDefault="002B6CF9" w:rsidP="007B5A0C">
            <w:pPr>
              <w:jc w:val="center"/>
              <w:rPr>
                <w:b/>
                <w:i/>
                <w:sz w:val="16"/>
                <w:szCs w:val="16"/>
              </w:rPr>
            </w:pPr>
            <w:r w:rsidRPr="00A632B0">
              <w:rPr>
                <w:b/>
                <w:i/>
                <w:sz w:val="16"/>
                <w:szCs w:val="16"/>
              </w:rPr>
              <w:t>92,9</w:t>
            </w:r>
          </w:p>
        </w:tc>
        <w:tc>
          <w:tcPr>
            <w:tcW w:w="993" w:type="dxa"/>
          </w:tcPr>
          <w:p w:rsidR="002B6CF9" w:rsidRPr="001263AB" w:rsidRDefault="002B6CF9" w:rsidP="007B5A0C">
            <w:pPr>
              <w:jc w:val="center"/>
              <w:rPr>
                <w:b/>
                <w:i/>
                <w:color w:val="FF6600"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2B6CF9" w:rsidRPr="008B0ADA" w:rsidRDefault="002B6CF9" w:rsidP="007B5A0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B6CF9" w:rsidRDefault="002B6CF9" w:rsidP="007B5A0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B6CF9" w:rsidRPr="008B0ADA" w:rsidRDefault="002B6CF9" w:rsidP="007B5A0C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2B6CF9" w:rsidRPr="008B0ADA" w:rsidTr="007B5A0C">
        <w:trPr>
          <w:trHeight w:val="56"/>
        </w:trPr>
        <w:tc>
          <w:tcPr>
            <w:tcW w:w="426" w:type="dxa"/>
            <w:vMerge/>
            <w:vAlign w:val="center"/>
          </w:tcPr>
          <w:p w:rsidR="002B6CF9" w:rsidRPr="008B0ADA" w:rsidRDefault="002B6CF9" w:rsidP="007B5A0C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B6CF9" w:rsidRPr="00AA2686" w:rsidRDefault="002B6CF9" w:rsidP="007B5A0C">
            <w:pPr>
              <w:rPr>
                <w:i/>
                <w:sz w:val="16"/>
                <w:szCs w:val="16"/>
              </w:rPr>
            </w:pPr>
            <w:r w:rsidRPr="00AA2686">
              <w:rPr>
                <w:i/>
                <w:sz w:val="16"/>
                <w:szCs w:val="16"/>
              </w:rPr>
              <w:t>Супруг</w:t>
            </w:r>
          </w:p>
        </w:tc>
        <w:tc>
          <w:tcPr>
            <w:tcW w:w="1121" w:type="dxa"/>
            <w:vMerge w:val="restart"/>
            <w:vAlign w:val="center"/>
          </w:tcPr>
          <w:p w:rsidR="002B6CF9" w:rsidRPr="001263AB" w:rsidRDefault="002B6CF9" w:rsidP="007B5A0C">
            <w:pPr>
              <w:rPr>
                <w:i/>
                <w:color w:val="FF66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6CF9" w:rsidRPr="001263AB" w:rsidRDefault="002B6CF9" w:rsidP="007B5A0C">
            <w:pPr>
              <w:jc w:val="center"/>
              <w:rPr>
                <w:rStyle w:val="Strong"/>
                <w:bCs w:val="0"/>
                <w:i/>
                <w:color w:val="FF66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2B6CF9" w:rsidRPr="001263AB" w:rsidRDefault="002B6CF9" w:rsidP="007B5A0C">
            <w:pPr>
              <w:rPr>
                <w:b/>
                <w:i/>
                <w:color w:val="FF66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B6CF9" w:rsidRPr="001263AB" w:rsidRDefault="002B6CF9" w:rsidP="007B5A0C">
            <w:pPr>
              <w:jc w:val="center"/>
              <w:rPr>
                <w:rStyle w:val="Strong"/>
                <w:bCs w:val="0"/>
                <w:i/>
                <w:color w:val="FF66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B6CF9" w:rsidRPr="001263AB" w:rsidRDefault="002B6CF9" w:rsidP="007B5A0C">
            <w:pPr>
              <w:rPr>
                <w:b/>
                <w:color w:val="FF6600"/>
              </w:rPr>
            </w:pPr>
          </w:p>
        </w:tc>
        <w:tc>
          <w:tcPr>
            <w:tcW w:w="1276" w:type="dxa"/>
          </w:tcPr>
          <w:p w:rsidR="002B6CF9" w:rsidRPr="001263AB" w:rsidRDefault="002B6CF9" w:rsidP="007B5A0C">
            <w:pPr>
              <w:rPr>
                <w:i/>
                <w:color w:val="FF6600"/>
                <w:sz w:val="16"/>
                <w:szCs w:val="16"/>
              </w:rPr>
            </w:pPr>
            <w:r w:rsidRPr="00D027C6">
              <w:rPr>
                <w:rStyle w:val="Strong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2B6CF9" w:rsidRPr="001263AB" w:rsidRDefault="002B6CF9" w:rsidP="007B5A0C">
            <w:pPr>
              <w:jc w:val="center"/>
              <w:rPr>
                <w:i/>
                <w:color w:val="FF6600"/>
                <w:sz w:val="16"/>
                <w:szCs w:val="16"/>
              </w:rPr>
            </w:pPr>
            <w:r w:rsidRPr="00A632B0">
              <w:rPr>
                <w:b/>
                <w:i/>
                <w:sz w:val="16"/>
                <w:szCs w:val="16"/>
              </w:rPr>
              <w:t>1319,0</w:t>
            </w:r>
          </w:p>
        </w:tc>
        <w:tc>
          <w:tcPr>
            <w:tcW w:w="993" w:type="dxa"/>
          </w:tcPr>
          <w:p w:rsidR="002B6CF9" w:rsidRPr="001263AB" w:rsidRDefault="002B6CF9" w:rsidP="007B5A0C">
            <w:pPr>
              <w:jc w:val="center"/>
              <w:rPr>
                <w:b/>
                <w:i/>
                <w:color w:val="FF6600"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2B6CF9" w:rsidRPr="008B0ADA" w:rsidRDefault="002B6CF9" w:rsidP="007B5A0C">
            <w:pPr>
              <w:jc w:val="center"/>
              <w:rPr>
                <w:i/>
                <w:sz w:val="16"/>
                <w:szCs w:val="16"/>
              </w:rPr>
            </w:pPr>
            <w:r w:rsidRPr="00061CCA">
              <w:rPr>
                <w:b/>
                <w:i/>
                <w:sz w:val="16"/>
                <w:szCs w:val="16"/>
              </w:rPr>
              <w:t>а/м УАЗ ХАНТЕР, а/м КИА СОЛЯРИС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061CCA">
              <w:rPr>
                <w:b/>
                <w:i/>
                <w:sz w:val="16"/>
                <w:szCs w:val="16"/>
              </w:rPr>
              <w:t>а/м ССАНГ ЙОНГ</w:t>
            </w:r>
          </w:p>
        </w:tc>
        <w:tc>
          <w:tcPr>
            <w:tcW w:w="1134" w:type="dxa"/>
            <w:vMerge w:val="restart"/>
            <w:vAlign w:val="center"/>
          </w:tcPr>
          <w:p w:rsidR="002B6CF9" w:rsidRPr="008B0ADA" w:rsidRDefault="002B6CF9" w:rsidP="007B5A0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425712,04</w:t>
            </w:r>
          </w:p>
        </w:tc>
        <w:tc>
          <w:tcPr>
            <w:tcW w:w="2268" w:type="dxa"/>
            <w:vMerge w:val="restart"/>
          </w:tcPr>
          <w:p w:rsidR="002B6CF9" w:rsidRPr="008B0ADA" w:rsidRDefault="002B6CF9" w:rsidP="007B5A0C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</w:tr>
      <w:tr w:rsidR="002B6CF9" w:rsidRPr="008B0ADA" w:rsidTr="00CF331C">
        <w:trPr>
          <w:trHeight w:val="280"/>
        </w:trPr>
        <w:tc>
          <w:tcPr>
            <w:tcW w:w="426" w:type="dxa"/>
            <w:vMerge/>
            <w:vAlign w:val="center"/>
          </w:tcPr>
          <w:p w:rsidR="002B6CF9" w:rsidRPr="008B0ADA" w:rsidRDefault="002B6CF9" w:rsidP="007B5A0C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2B6CF9" w:rsidRPr="00AA2686" w:rsidRDefault="002B6CF9" w:rsidP="007B5A0C">
            <w:pPr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:rsidR="002B6CF9" w:rsidRPr="001263AB" w:rsidRDefault="002B6CF9" w:rsidP="007B5A0C">
            <w:pPr>
              <w:rPr>
                <w:i/>
                <w:color w:val="FF66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6CF9" w:rsidRPr="001263AB" w:rsidRDefault="002B6CF9" w:rsidP="00A632B0">
            <w:pPr>
              <w:rPr>
                <w:rStyle w:val="Strong"/>
                <w:bCs w:val="0"/>
                <w:i/>
                <w:color w:val="FF66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2B6CF9" w:rsidRPr="001263AB" w:rsidRDefault="002B6CF9" w:rsidP="007B5A0C">
            <w:pPr>
              <w:rPr>
                <w:b/>
                <w:i/>
                <w:color w:val="FF66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B6CF9" w:rsidRPr="001263AB" w:rsidRDefault="002B6CF9" w:rsidP="007B5A0C">
            <w:pPr>
              <w:jc w:val="center"/>
              <w:rPr>
                <w:rStyle w:val="Strong"/>
                <w:bCs w:val="0"/>
                <w:i/>
                <w:color w:val="FF66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B6CF9" w:rsidRPr="001263AB" w:rsidRDefault="002B6CF9" w:rsidP="007B5A0C">
            <w:pPr>
              <w:rPr>
                <w:b/>
                <w:color w:val="FF6600"/>
              </w:rPr>
            </w:pPr>
          </w:p>
        </w:tc>
        <w:tc>
          <w:tcPr>
            <w:tcW w:w="1276" w:type="dxa"/>
          </w:tcPr>
          <w:p w:rsidR="002B6CF9" w:rsidRPr="001263AB" w:rsidRDefault="002B6CF9" w:rsidP="007B5A0C">
            <w:pPr>
              <w:rPr>
                <w:i/>
                <w:color w:val="FF6600"/>
                <w:sz w:val="16"/>
                <w:szCs w:val="16"/>
              </w:rPr>
            </w:pPr>
            <w:r w:rsidRPr="00A632B0">
              <w:rPr>
                <w:b/>
                <w:i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2B6CF9" w:rsidRPr="001263AB" w:rsidRDefault="002B6CF9" w:rsidP="007B5A0C">
            <w:pPr>
              <w:jc w:val="center"/>
              <w:rPr>
                <w:i/>
                <w:color w:val="FF6600"/>
                <w:sz w:val="16"/>
                <w:szCs w:val="16"/>
              </w:rPr>
            </w:pPr>
            <w:r w:rsidRPr="00A632B0">
              <w:rPr>
                <w:b/>
                <w:i/>
                <w:sz w:val="16"/>
                <w:szCs w:val="16"/>
              </w:rPr>
              <w:t>92,9</w:t>
            </w:r>
          </w:p>
        </w:tc>
        <w:tc>
          <w:tcPr>
            <w:tcW w:w="993" w:type="dxa"/>
          </w:tcPr>
          <w:p w:rsidR="002B6CF9" w:rsidRPr="001263AB" w:rsidRDefault="002B6CF9" w:rsidP="007B5A0C">
            <w:pPr>
              <w:jc w:val="center"/>
              <w:rPr>
                <w:b/>
                <w:i/>
                <w:color w:val="FF6600"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2B6CF9" w:rsidRPr="008B0ADA" w:rsidRDefault="002B6CF9" w:rsidP="007B5A0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B6CF9" w:rsidRPr="008B0ADA" w:rsidRDefault="002B6CF9" w:rsidP="007B5A0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B6CF9" w:rsidRPr="008B0ADA" w:rsidRDefault="002B6CF9" w:rsidP="007B5A0C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2B6CF9" w:rsidRDefault="002B6CF9" w:rsidP="00AA2686">
      <w:pPr>
        <w:pStyle w:val="FootnoteText"/>
        <w:ind w:firstLine="709"/>
        <w:jc w:val="both"/>
      </w:pPr>
    </w:p>
    <w:p w:rsidR="002B6CF9" w:rsidRDefault="002B6CF9" w:rsidP="004E41DD">
      <w:pPr>
        <w:pStyle w:val="FootnoteText"/>
        <w:ind w:firstLine="709"/>
        <w:jc w:val="both"/>
      </w:pPr>
    </w:p>
    <w:p w:rsidR="002B6CF9" w:rsidRDefault="002B6CF9" w:rsidP="004E41DD">
      <w:pPr>
        <w:pStyle w:val="FootnoteText"/>
        <w:ind w:firstLine="709"/>
        <w:jc w:val="both"/>
      </w:pPr>
    </w:p>
    <w:p w:rsidR="002B6CF9" w:rsidRDefault="002B6CF9" w:rsidP="004E41DD">
      <w:pPr>
        <w:pStyle w:val="FootnoteText"/>
        <w:ind w:firstLine="709"/>
        <w:jc w:val="both"/>
      </w:pPr>
    </w:p>
    <w:p w:rsidR="002B6CF9" w:rsidRDefault="002B6CF9" w:rsidP="004E41DD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2B6CF9" w:rsidRDefault="002B6CF9" w:rsidP="004E41DD">
      <w:pPr>
        <w:pStyle w:val="FootnoteText"/>
        <w:ind w:firstLine="709"/>
        <w:jc w:val="both"/>
      </w:pPr>
      <w:r>
        <w:rPr>
          <w:rStyle w:val="FootnoteReference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2B6CF9" w:rsidSect="00D7138D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1DD"/>
    <w:rsid w:val="00012810"/>
    <w:rsid w:val="00026DF3"/>
    <w:rsid w:val="00031C3E"/>
    <w:rsid w:val="00056E73"/>
    <w:rsid w:val="00061CCA"/>
    <w:rsid w:val="0008467C"/>
    <w:rsid w:val="001166B2"/>
    <w:rsid w:val="001263AB"/>
    <w:rsid w:val="0017674E"/>
    <w:rsid w:val="001C0415"/>
    <w:rsid w:val="00220978"/>
    <w:rsid w:val="00222DB6"/>
    <w:rsid w:val="00260E05"/>
    <w:rsid w:val="0028117F"/>
    <w:rsid w:val="002A4A5F"/>
    <w:rsid w:val="002B216B"/>
    <w:rsid w:val="002B6CF9"/>
    <w:rsid w:val="003011A9"/>
    <w:rsid w:val="0037007D"/>
    <w:rsid w:val="00376DF4"/>
    <w:rsid w:val="003E066D"/>
    <w:rsid w:val="003F7445"/>
    <w:rsid w:val="00400BD5"/>
    <w:rsid w:val="004E41DD"/>
    <w:rsid w:val="0055136C"/>
    <w:rsid w:val="005F0317"/>
    <w:rsid w:val="0068407C"/>
    <w:rsid w:val="006F2A3E"/>
    <w:rsid w:val="00745950"/>
    <w:rsid w:val="007B5A0C"/>
    <w:rsid w:val="008109C7"/>
    <w:rsid w:val="008424AB"/>
    <w:rsid w:val="0088526C"/>
    <w:rsid w:val="008A15F3"/>
    <w:rsid w:val="008B0ADA"/>
    <w:rsid w:val="008E1EA5"/>
    <w:rsid w:val="009469C5"/>
    <w:rsid w:val="00953058"/>
    <w:rsid w:val="009E531A"/>
    <w:rsid w:val="009F4F53"/>
    <w:rsid w:val="00A0158C"/>
    <w:rsid w:val="00A632B0"/>
    <w:rsid w:val="00A754EE"/>
    <w:rsid w:val="00A97CD8"/>
    <w:rsid w:val="00AA2686"/>
    <w:rsid w:val="00AB6B35"/>
    <w:rsid w:val="00AD4A60"/>
    <w:rsid w:val="00B078BE"/>
    <w:rsid w:val="00B104CE"/>
    <w:rsid w:val="00B27154"/>
    <w:rsid w:val="00BE714F"/>
    <w:rsid w:val="00C0175A"/>
    <w:rsid w:val="00C02733"/>
    <w:rsid w:val="00C13770"/>
    <w:rsid w:val="00C14BF8"/>
    <w:rsid w:val="00C23D45"/>
    <w:rsid w:val="00C4182E"/>
    <w:rsid w:val="00C512ED"/>
    <w:rsid w:val="00C914CE"/>
    <w:rsid w:val="00CF331C"/>
    <w:rsid w:val="00D027C6"/>
    <w:rsid w:val="00D7131A"/>
    <w:rsid w:val="00D7138D"/>
    <w:rsid w:val="00DA2873"/>
    <w:rsid w:val="00E366D1"/>
    <w:rsid w:val="00E403EC"/>
    <w:rsid w:val="00E77B2D"/>
    <w:rsid w:val="00E94B46"/>
    <w:rsid w:val="00EC6602"/>
    <w:rsid w:val="00F812E4"/>
    <w:rsid w:val="00FA6874"/>
    <w:rsid w:val="00FC6274"/>
    <w:rsid w:val="00FF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1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E41DD"/>
    <w:pPr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E41DD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4E41DD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4E41D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2</Pages>
  <Words>407</Words>
  <Characters>2324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13</cp:revision>
  <cp:lastPrinted>2020-05-20T09:49:00Z</cp:lastPrinted>
  <dcterms:created xsi:type="dcterms:W3CDTF">2015-04-14T11:44:00Z</dcterms:created>
  <dcterms:modified xsi:type="dcterms:W3CDTF">2022-05-16T05:21:00Z</dcterms:modified>
</cp:coreProperties>
</file>